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E662" w14:textId="17A05F94" w:rsidR="00C47E0F" w:rsidRDefault="00EC63C8" w:rsidP="004B53B0">
      <w:pPr>
        <w:rPr>
          <w:rFonts w:ascii="Corbel" w:hAnsi="Corbel"/>
          <w:b/>
          <w:bCs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2AD9928" wp14:editId="404C36A2">
            <wp:extent cx="2080260" cy="1386840"/>
            <wp:effectExtent l="0" t="0" r="0" b="3810"/>
            <wp:docPr id="1491416315" name="Picture 3" descr="Support in the Right Direction fund open - Self Direct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 in the Right Direction fund open - Self Directed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4F6">
        <w:rPr>
          <w:rFonts w:ascii="Corbel" w:hAnsi="Corbel"/>
          <w:b/>
          <w:bCs/>
          <w:noProof/>
          <w:sz w:val="28"/>
          <w:szCs w:val="28"/>
        </w:rPr>
        <w:t xml:space="preserve">   </w:t>
      </w:r>
      <w:r w:rsidR="000C74EE">
        <w:rPr>
          <w:rFonts w:ascii="Corbel" w:hAnsi="Corbel"/>
          <w:b/>
          <w:bCs/>
          <w:noProof/>
          <w:sz w:val="28"/>
          <w:szCs w:val="28"/>
        </w:rPr>
        <w:t xml:space="preserve">             </w:t>
      </w:r>
      <w:r w:rsidR="006F44F6">
        <w:rPr>
          <w:rFonts w:ascii="Corbel" w:hAnsi="Corbel"/>
          <w:b/>
          <w:bCs/>
          <w:noProof/>
          <w:sz w:val="28"/>
          <w:szCs w:val="28"/>
        </w:rPr>
        <w:t xml:space="preserve">                        </w:t>
      </w:r>
      <w:r>
        <w:rPr>
          <w:rFonts w:ascii="Corbel" w:hAnsi="Corbel"/>
          <w:b/>
          <w:bCs/>
          <w:noProof/>
          <w:sz w:val="28"/>
          <w:szCs w:val="28"/>
        </w:rPr>
        <w:tab/>
      </w:r>
      <w:r>
        <w:rPr>
          <w:rFonts w:ascii="Corbel" w:hAnsi="Corbel"/>
          <w:b/>
          <w:bCs/>
          <w:noProof/>
          <w:sz w:val="28"/>
          <w:szCs w:val="28"/>
        </w:rPr>
        <w:tab/>
      </w:r>
      <w:r>
        <w:rPr>
          <w:rFonts w:ascii="Corbel" w:hAnsi="Corbel"/>
          <w:b/>
          <w:bCs/>
          <w:noProof/>
          <w:sz w:val="28"/>
          <w:szCs w:val="28"/>
        </w:rPr>
        <w:tab/>
      </w:r>
      <w:r>
        <w:rPr>
          <w:rFonts w:ascii="Corbel" w:hAnsi="Corbel"/>
          <w:b/>
          <w:bCs/>
          <w:noProof/>
          <w:sz w:val="28"/>
          <w:szCs w:val="28"/>
        </w:rPr>
        <w:tab/>
      </w:r>
      <w:r w:rsidR="006F44F6">
        <w:rPr>
          <w:rFonts w:ascii="Corbel" w:hAnsi="Corbel"/>
          <w:b/>
          <w:bCs/>
          <w:noProof/>
          <w:sz w:val="28"/>
          <w:szCs w:val="28"/>
        </w:rPr>
        <w:t xml:space="preserve">       </w:t>
      </w:r>
      <w:r w:rsidR="000B5438">
        <w:rPr>
          <w:b/>
          <w:noProof/>
          <w:color w:val="000000"/>
          <w:sz w:val="22"/>
          <w:szCs w:val="22"/>
        </w:rPr>
        <w:drawing>
          <wp:inline distT="0" distB="0" distL="0" distR="0" wp14:anchorId="4B01CB1D" wp14:editId="2AC4002C">
            <wp:extent cx="1292151" cy="137795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51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4F6">
        <w:rPr>
          <w:rFonts w:ascii="Corbel" w:hAnsi="Corbel"/>
          <w:b/>
          <w:bCs/>
          <w:noProof/>
          <w:sz w:val="28"/>
          <w:szCs w:val="28"/>
        </w:rPr>
        <w:t xml:space="preserve">                              </w:t>
      </w:r>
    </w:p>
    <w:p w14:paraId="6FA7F412" w14:textId="77777777" w:rsidR="000C74EE" w:rsidRDefault="000C74EE" w:rsidP="006F44F6">
      <w:pPr>
        <w:jc w:val="center"/>
        <w:rPr>
          <w:rFonts w:ascii="Corbel" w:hAnsi="Corbel"/>
          <w:b/>
          <w:color w:val="000000"/>
          <w:sz w:val="28"/>
          <w:szCs w:val="28"/>
        </w:rPr>
      </w:pPr>
    </w:p>
    <w:p w14:paraId="194B58C4" w14:textId="0BFA60D0" w:rsidR="00C47E0F" w:rsidRPr="00C47E0F" w:rsidRDefault="00EC63C8" w:rsidP="006F44F6">
      <w:pPr>
        <w:jc w:val="center"/>
        <w:rPr>
          <w:rFonts w:ascii="Corbel" w:hAnsi="Corbel"/>
          <w:b/>
          <w:bCs/>
          <w:noProof/>
          <w:sz w:val="28"/>
          <w:szCs w:val="28"/>
        </w:rPr>
      </w:pPr>
      <w:r>
        <w:rPr>
          <w:rFonts w:ascii="Corbel" w:hAnsi="Corbel"/>
          <w:b/>
          <w:color w:val="000000"/>
          <w:sz w:val="28"/>
          <w:szCs w:val="28"/>
        </w:rPr>
        <w:t>Improving L</w:t>
      </w:r>
      <w:r w:rsidR="004F5EBF">
        <w:rPr>
          <w:rFonts w:ascii="Corbel" w:hAnsi="Corbel"/>
          <w:b/>
          <w:color w:val="000000"/>
          <w:sz w:val="28"/>
          <w:szCs w:val="28"/>
        </w:rPr>
        <w:t>i</w:t>
      </w:r>
      <w:r>
        <w:rPr>
          <w:rFonts w:ascii="Corbel" w:hAnsi="Corbel"/>
          <w:b/>
          <w:color w:val="000000"/>
          <w:sz w:val="28"/>
          <w:szCs w:val="28"/>
        </w:rPr>
        <w:t>ves</w:t>
      </w:r>
      <w:r w:rsidR="00C47E0F">
        <w:rPr>
          <w:rFonts w:ascii="Corbel" w:hAnsi="Corbel"/>
          <w:b/>
          <w:color w:val="000000"/>
          <w:sz w:val="28"/>
          <w:szCs w:val="28"/>
        </w:rPr>
        <w:t xml:space="preserve">                         </w:t>
      </w:r>
    </w:p>
    <w:p w14:paraId="7A99255A" w14:textId="77777777" w:rsidR="00724950" w:rsidRPr="00C47E0F" w:rsidRDefault="00C47E0F" w:rsidP="00C47E0F">
      <w:pPr>
        <w:jc w:val="center"/>
        <w:rPr>
          <w:rFonts w:ascii="Corbel" w:hAnsi="Corbel"/>
          <w:b/>
          <w:color w:val="000000"/>
          <w:sz w:val="28"/>
          <w:szCs w:val="28"/>
        </w:rPr>
      </w:pPr>
      <w:r>
        <w:rPr>
          <w:rFonts w:ascii="Corbel" w:hAnsi="Corbel"/>
          <w:b/>
          <w:color w:val="000000"/>
          <w:sz w:val="28"/>
          <w:szCs w:val="28"/>
        </w:rPr>
        <w:t xml:space="preserve">Application Form                                                      </w:t>
      </w:r>
    </w:p>
    <w:p w14:paraId="603AD8D7" w14:textId="77777777" w:rsidR="004C2D1E" w:rsidRPr="00724950" w:rsidRDefault="004C2D1E">
      <w:pPr>
        <w:rPr>
          <w:b/>
          <w:color w:val="000000"/>
          <w:sz w:val="22"/>
          <w:szCs w:val="22"/>
        </w:rPr>
      </w:pPr>
    </w:p>
    <w:tbl>
      <w:tblPr>
        <w:tblW w:w="11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2"/>
        <w:gridCol w:w="1594"/>
        <w:gridCol w:w="9101"/>
      </w:tblGrid>
      <w:tr w:rsidR="004C2D1E" w:rsidRPr="00724950" w14:paraId="65F44B30" w14:textId="77777777" w:rsidTr="006B14F3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A6B7" w14:textId="77777777" w:rsidR="004C2D1E" w:rsidRPr="00724950" w:rsidRDefault="004C2D1E">
            <w:pPr>
              <w:pStyle w:val="Heading6"/>
              <w:rPr>
                <w:sz w:val="22"/>
                <w:szCs w:val="22"/>
              </w:rPr>
            </w:pPr>
            <w:r w:rsidRPr="00724950">
              <w:rPr>
                <w:sz w:val="22"/>
                <w:szCs w:val="22"/>
              </w:rPr>
              <w:t>A</w:t>
            </w:r>
          </w:p>
        </w:tc>
        <w:tc>
          <w:tcPr>
            <w:tcW w:w="10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A5BE5" w14:textId="6814C2ED" w:rsidR="004F1B01" w:rsidRPr="003D14AA" w:rsidRDefault="003D14AA" w:rsidP="003D14AA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3D14AA">
              <w:rPr>
                <w:rFonts w:ascii="Arial" w:hAnsi="Arial" w:cs="Arial"/>
                <w:color w:val="auto"/>
                <w:sz w:val="22"/>
                <w:szCs w:val="22"/>
              </w:rPr>
              <w:t>POST DETAILS</w:t>
            </w:r>
          </w:p>
        </w:tc>
      </w:tr>
      <w:tr w:rsidR="004C2D1E" w:rsidRPr="00724950" w14:paraId="49245C31" w14:textId="77777777" w:rsidTr="004F1B01"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58F6" w14:textId="77777777" w:rsidR="004C2D1E" w:rsidRPr="00724950" w:rsidRDefault="004C2D1E">
            <w:pPr>
              <w:spacing w:before="140" w:after="140"/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 xml:space="preserve">Post Title: </w:t>
            </w:r>
          </w:p>
        </w:tc>
        <w:tc>
          <w:tcPr>
            <w:tcW w:w="9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62BE1E" w14:textId="02CD97C6" w:rsidR="004C2D1E" w:rsidRPr="00724950" w:rsidRDefault="00EC63C8">
            <w:pPr>
              <w:spacing w:before="140" w:after="140"/>
              <w:rPr>
                <w:rFonts w:ascii="Arial" w:hAnsi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  <w:t>Self Directed</w:t>
            </w:r>
            <w:proofErr w:type="spellEnd"/>
            <w:r>
              <w:rPr>
                <w:rFonts w:ascii="Open Sans" w:hAnsi="Open Sans" w:cs="Open Sans"/>
                <w:b/>
                <w:bCs/>
                <w:color w:val="000000"/>
                <w:sz w:val="21"/>
                <w:szCs w:val="21"/>
              </w:rPr>
              <w:t xml:space="preserve"> Support Advisor</w:t>
            </w:r>
          </w:p>
        </w:tc>
      </w:tr>
    </w:tbl>
    <w:p w14:paraId="12F18EBB" w14:textId="77777777" w:rsidR="004C2D1E" w:rsidRPr="00724950" w:rsidRDefault="004C2D1E">
      <w:pPr>
        <w:rPr>
          <w:color w:val="00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"/>
        <w:gridCol w:w="2474"/>
        <w:gridCol w:w="3118"/>
        <w:gridCol w:w="1985"/>
        <w:gridCol w:w="3118"/>
      </w:tblGrid>
      <w:tr w:rsidR="004C2D1E" w:rsidRPr="00724950" w14:paraId="05E71775" w14:textId="77777777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D67FC" w14:textId="77777777" w:rsidR="004C2D1E" w:rsidRPr="00724950" w:rsidRDefault="004C2D1E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t>B</w:t>
            </w:r>
          </w:p>
        </w:tc>
        <w:tc>
          <w:tcPr>
            <w:tcW w:w="106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B1666" w14:textId="77777777" w:rsidR="004C2D1E" w:rsidRPr="00724950" w:rsidRDefault="004C2D1E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t>PERSONAL DETAILS</w:t>
            </w:r>
          </w:p>
        </w:tc>
      </w:tr>
      <w:tr w:rsidR="004C2D1E" w:rsidRPr="00724950" w14:paraId="56D56EF4" w14:textId="77777777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9329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 xml:space="preserve">Surname: </w:t>
            </w:r>
          </w:p>
          <w:p w14:paraId="58C95373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934E86" w14:textId="77777777" w:rsidR="004C2D1E" w:rsidRPr="00724950" w:rsidRDefault="004C2D1E" w:rsidP="00724950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384C2A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 xml:space="preserve">Initial(s): </w:t>
            </w:r>
          </w:p>
          <w:p w14:paraId="6ECEA6CB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E1BB27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4C2D1E" w:rsidRPr="00724950" w14:paraId="4C15E983" w14:textId="77777777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0E71CA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Address and Postcode:</w:t>
            </w:r>
          </w:p>
          <w:p w14:paraId="2630227C" w14:textId="77777777" w:rsidR="004C2D1E" w:rsidRPr="00724950" w:rsidRDefault="004C2D1E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FA7A932" w14:textId="77777777" w:rsidR="004C2D1E" w:rsidRPr="00724950" w:rsidRDefault="004C2D1E">
            <w:pPr>
              <w:spacing w:before="120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7E1294D7" w14:textId="77777777" w:rsidR="004F1B01" w:rsidRPr="00724950" w:rsidRDefault="004F1B01">
            <w:pPr>
              <w:spacing w:before="120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29E4E65B" w14:textId="77777777" w:rsidR="004F1B01" w:rsidRPr="00724950" w:rsidRDefault="004F1B01">
            <w:pPr>
              <w:spacing w:before="120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D65FA6A" w14:textId="77777777" w:rsidR="004F1B01" w:rsidRPr="00724950" w:rsidRDefault="004F1B01">
            <w:pPr>
              <w:spacing w:before="120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C4487AD" w14:textId="77777777" w:rsidR="004C2D1E" w:rsidRPr="00724950" w:rsidRDefault="004C2D1E">
            <w:pPr>
              <w:spacing w:before="12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4C2D1E" w:rsidRPr="00724950" w14:paraId="6679DB14" w14:textId="77777777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357B" w14:textId="77777777" w:rsidR="004C2D1E" w:rsidRPr="00724950" w:rsidRDefault="004C2D1E">
            <w:pPr>
              <w:spacing w:before="120" w:after="60"/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Telephone (Home):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8CA94C" w14:textId="77777777" w:rsidR="004C2D1E" w:rsidRPr="00724950" w:rsidRDefault="004C2D1E">
            <w:pPr>
              <w:spacing w:before="120" w:after="6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477499" w14:textId="77777777" w:rsidR="004C2D1E" w:rsidRPr="00724950" w:rsidRDefault="004C2D1E">
            <w:pPr>
              <w:spacing w:before="120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National Insurance Number: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50B699" w14:textId="77777777" w:rsidR="004C2D1E" w:rsidRPr="00724950" w:rsidRDefault="004C2D1E">
            <w:pPr>
              <w:spacing w:before="120" w:after="6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4C2D1E" w:rsidRPr="00724950" w14:paraId="033F02F2" w14:textId="77777777"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683C0" w14:textId="77777777" w:rsidR="004C2D1E" w:rsidRPr="00724950" w:rsidRDefault="004C2D1E">
            <w:pPr>
              <w:spacing w:before="120" w:after="60"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Telephone (Business):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8955C3" w14:textId="77777777" w:rsidR="004C2D1E" w:rsidRPr="00724950" w:rsidRDefault="004C2D1E">
            <w:pPr>
              <w:spacing w:before="120" w:after="60"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ABDACD" w14:textId="77777777" w:rsidR="004C2D1E" w:rsidRPr="00724950" w:rsidRDefault="004C2D1E">
            <w:pPr>
              <w:spacing w:before="120" w:after="60"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E-Mail Address: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F5D6D2" w14:textId="77777777" w:rsidR="004C2D1E" w:rsidRPr="00724950" w:rsidRDefault="004C2D1E">
            <w:pPr>
              <w:spacing w:before="120" w:after="60"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14:paraId="2360AA6C" w14:textId="77777777" w:rsidR="004C2D1E" w:rsidRPr="00724950" w:rsidRDefault="004C2D1E">
      <w:pPr>
        <w:rPr>
          <w:b/>
          <w:color w:val="00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021"/>
        <w:gridCol w:w="4250"/>
        <w:gridCol w:w="5360"/>
      </w:tblGrid>
      <w:tr w:rsidR="004C2D1E" w:rsidRPr="00724950" w14:paraId="47CC27FE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C707" w14:textId="77777777" w:rsidR="004C2D1E" w:rsidRPr="00724950" w:rsidRDefault="004F1B01">
            <w:pPr>
              <w:pStyle w:val="Heading6"/>
              <w:rPr>
                <w:sz w:val="22"/>
                <w:szCs w:val="22"/>
              </w:rPr>
            </w:pPr>
            <w:r w:rsidRPr="00724950">
              <w:rPr>
                <w:sz w:val="22"/>
                <w:szCs w:val="22"/>
              </w:rPr>
              <w:t>C</w:t>
            </w: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BE4790" w14:textId="77777777" w:rsidR="004C2D1E" w:rsidRPr="00724950" w:rsidRDefault="004C2D1E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t>REFEREES</w:t>
            </w:r>
          </w:p>
        </w:tc>
      </w:tr>
      <w:tr w:rsidR="004C2D1E" w:rsidRPr="00724950" w14:paraId="45B212EE" w14:textId="77777777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1C74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 xml:space="preserve">Please provide details of two referees. If you </w:t>
            </w:r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t>do not</w:t>
            </w:r>
            <w:r w:rsidRPr="00724950">
              <w:rPr>
                <w:rFonts w:ascii="Arial" w:hAnsi="Arial"/>
                <w:color w:val="000000"/>
                <w:sz w:val="22"/>
                <w:szCs w:val="22"/>
              </w:rPr>
              <w:t xml:space="preserve"> want your referees to be contacted before the interview, </w:t>
            </w:r>
          </w:p>
          <w:p w14:paraId="3D7B7E89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 xml:space="preserve">please tick </w:t>
            </w:r>
            <w:r w:rsidRPr="00724950">
              <w:rPr>
                <w:rFonts w:ascii="Arial" w:hAnsi="Arial"/>
                <w:color w:val="000000"/>
                <w:sz w:val="22"/>
                <w:szCs w:val="22"/>
              </w:rPr>
              <w:sym w:font="Symbol" w:char="F0D6"/>
            </w:r>
            <w:r w:rsidRPr="00724950">
              <w:rPr>
                <w:rFonts w:ascii="Arial" w:hAnsi="Arial"/>
                <w:color w:val="000000"/>
                <w:sz w:val="22"/>
                <w:szCs w:val="22"/>
              </w:rPr>
              <w:t xml:space="preserve"> box below.</w:t>
            </w:r>
          </w:p>
        </w:tc>
      </w:tr>
      <w:tr w:rsidR="004C2D1E" w:rsidRPr="00724950" w14:paraId="6C147BFF" w14:textId="77777777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0109" w14:textId="6A2EC273" w:rsidR="004C2D1E" w:rsidRPr="00724950" w:rsidRDefault="000B5438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ED9F293" wp14:editId="1C830A4C">
                      <wp:simplePos x="0" y="0"/>
                      <wp:positionH relativeFrom="column">
                        <wp:posOffset>5769610</wp:posOffset>
                      </wp:positionH>
                      <wp:positionV relativeFrom="paragraph">
                        <wp:posOffset>42545</wp:posOffset>
                      </wp:positionV>
                      <wp:extent cx="182880" cy="182880"/>
                      <wp:effectExtent l="13970" t="11430" r="12700" b="5715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3A0DDA" w14:textId="77777777" w:rsidR="001A5708" w:rsidRDefault="001A57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D9F2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454.3pt;margin-top:3.3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vJDwIAACo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" o:allowincell="f">
                      <v:textbox>
                        <w:txbxContent>
                          <w:p w14:paraId="363A0DDA" w14:textId="77777777" w:rsidR="001A5708" w:rsidRDefault="001A5708"/>
                        </w:txbxContent>
                      </v:textbox>
                    </v:shape>
                  </w:pict>
                </mc:Fallback>
              </mc:AlternateContent>
            </w:r>
            <w:r w:rsidRPr="00724950">
              <w:rPr>
                <w:rFonts w:ascii="Arial" w:hAnsi="Arial"/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A3BBF7B" wp14:editId="1F7C15D4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42545</wp:posOffset>
                      </wp:positionV>
                      <wp:extent cx="182880" cy="182880"/>
                      <wp:effectExtent l="13970" t="11430" r="12700" b="5715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49E191" w14:textId="77777777" w:rsidR="001A5708" w:rsidRDefault="001A57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BBF7B" id="Text Box 5" o:spid="_x0000_s1027" type="#_x0000_t202" style="position:absolute;margin-left:238.3pt;margin-top:3.3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TwEgIAADE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" o:allowincell="f">
                      <v:textbox>
                        <w:txbxContent>
                          <w:p w14:paraId="5A49E191" w14:textId="77777777" w:rsidR="001A5708" w:rsidRDefault="001A570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6DA889" w14:textId="77777777" w:rsidR="004C2D1E" w:rsidRPr="00724950" w:rsidRDefault="004C2D1E">
            <w:pPr>
              <w:pStyle w:val="Heading9"/>
              <w:rPr>
                <w:sz w:val="22"/>
                <w:szCs w:val="22"/>
              </w:rPr>
            </w:pPr>
            <w:r w:rsidRPr="00724950">
              <w:rPr>
                <w:sz w:val="22"/>
                <w:szCs w:val="22"/>
              </w:rPr>
              <w:t xml:space="preserve">First            </w:t>
            </w:r>
          </w:p>
          <w:p w14:paraId="48E769AF" w14:textId="77777777" w:rsidR="004C2D1E" w:rsidRPr="00724950" w:rsidRDefault="004C2D1E">
            <w:pPr>
              <w:pStyle w:val="Heading9"/>
              <w:rPr>
                <w:sz w:val="22"/>
                <w:szCs w:val="22"/>
              </w:rPr>
            </w:pPr>
            <w:r w:rsidRPr="00724950">
              <w:rPr>
                <w:sz w:val="22"/>
                <w:szCs w:val="22"/>
              </w:rPr>
              <w:t xml:space="preserve">Don’t contact before interview  </w:t>
            </w:r>
            <w:r w:rsidRPr="00724950">
              <w:rPr>
                <w:sz w:val="22"/>
                <w:szCs w:val="22"/>
              </w:rPr>
              <w:sym w:font="Symbol" w:char="F0D6"/>
            </w:r>
            <w:r w:rsidRPr="007249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E3736" w14:textId="77777777" w:rsidR="004C2D1E" w:rsidRPr="00724950" w:rsidRDefault="004C2D1E">
            <w:pPr>
              <w:pStyle w:val="Heading9"/>
              <w:rPr>
                <w:sz w:val="22"/>
                <w:szCs w:val="22"/>
              </w:rPr>
            </w:pPr>
            <w:r w:rsidRPr="00724950">
              <w:rPr>
                <w:sz w:val="22"/>
                <w:szCs w:val="22"/>
              </w:rPr>
              <w:t>Second</w:t>
            </w:r>
          </w:p>
          <w:p w14:paraId="32290E40" w14:textId="77777777" w:rsidR="004C2D1E" w:rsidRPr="00724950" w:rsidRDefault="004C2D1E">
            <w:pPr>
              <w:pStyle w:val="Heading9"/>
              <w:rPr>
                <w:sz w:val="22"/>
                <w:szCs w:val="22"/>
              </w:rPr>
            </w:pPr>
            <w:r w:rsidRPr="00724950">
              <w:rPr>
                <w:sz w:val="22"/>
                <w:szCs w:val="22"/>
              </w:rPr>
              <w:t xml:space="preserve">Don’t contact before interview   </w:t>
            </w:r>
            <w:r w:rsidRPr="00724950">
              <w:rPr>
                <w:sz w:val="22"/>
                <w:szCs w:val="22"/>
              </w:rPr>
              <w:sym w:font="Symbol" w:char="F0D6"/>
            </w:r>
            <w:r w:rsidRPr="00724950">
              <w:rPr>
                <w:sz w:val="22"/>
                <w:szCs w:val="22"/>
              </w:rPr>
              <w:t xml:space="preserve"> </w:t>
            </w:r>
          </w:p>
        </w:tc>
      </w:tr>
      <w:tr w:rsidR="004C2D1E" w:rsidRPr="00724950" w14:paraId="3D612AA5" w14:textId="77777777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22A" w14:textId="77777777" w:rsidR="004C2D1E" w:rsidRPr="00724950" w:rsidRDefault="004C2D1E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4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226143" w14:textId="77777777" w:rsidR="004C2D1E" w:rsidRPr="00724950" w:rsidRDefault="004C2D1E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FA38C7" w14:textId="77777777" w:rsidR="004C2D1E" w:rsidRPr="00724950" w:rsidRDefault="004C2D1E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4C2D1E" w:rsidRPr="00724950" w14:paraId="5CAF1852" w14:textId="77777777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DBA0" w14:textId="77777777" w:rsidR="004C2D1E" w:rsidRPr="00724950" w:rsidRDefault="004C2D1E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Designation:</w:t>
            </w:r>
          </w:p>
        </w:tc>
        <w:tc>
          <w:tcPr>
            <w:tcW w:w="4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F613D" w14:textId="77777777" w:rsidR="004F1B01" w:rsidRPr="00724950" w:rsidRDefault="004F1B01" w:rsidP="00724950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D25260" w14:textId="77777777" w:rsidR="004C2D1E" w:rsidRPr="00724950" w:rsidRDefault="004C2D1E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4C2D1E" w:rsidRPr="00724950" w14:paraId="3B7EC46A" w14:textId="77777777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EDC3" w14:textId="77777777" w:rsidR="004C2D1E" w:rsidRPr="00724950" w:rsidRDefault="004C2D1E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4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6221DE" w14:textId="77777777" w:rsidR="004F1B01" w:rsidRPr="00724950" w:rsidRDefault="004F1B01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06B9F4D4" w14:textId="77777777" w:rsidR="004F1B01" w:rsidRPr="00724950" w:rsidRDefault="004F1B01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26F21ED1" w14:textId="77777777" w:rsidR="004F1B01" w:rsidRPr="00724950" w:rsidRDefault="004F1B01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94FB70" w14:textId="77777777" w:rsidR="00E566C9" w:rsidRPr="00724950" w:rsidRDefault="00E566C9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4C2D1E" w:rsidRPr="00724950" w14:paraId="4D977557" w14:textId="77777777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F05A" w14:textId="77777777" w:rsidR="004C2D1E" w:rsidRPr="00724950" w:rsidRDefault="004C2D1E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Post Code:</w:t>
            </w:r>
          </w:p>
        </w:tc>
        <w:tc>
          <w:tcPr>
            <w:tcW w:w="4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AE5801" w14:textId="77777777" w:rsidR="004C2D1E" w:rsidRPr="00724950" w:rsidRDefault="004C2D1E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2F7C0" w14:textId="77777777" w:rsidR="004C2D1E" w:rsidRPr="00724950" w:rsidRDefault="004C2D1E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4C2D1E" w:rsidRPr="00724950" w14:paraId="63045BB4" w14:textId="77777777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565C" w14:textId="77777777" w:rsidR="004C2D1E" w:rsidRPr="00724950" w:rsidRDefault="004C2D1E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Telephone:</w:t>
            </w:r>
          </w:p>
        </w:tc>
        <w:tc>
          <w:tcPr>
            <w:tcW w:w="4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6D366" w14:textId="77777777" w:rsidR="004C2D1E" w:rsidRPr="00724950" w:rsidRDefault="004C2D1E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C8D0EF" w14:textId="77777777" w:rsidR="004C2D1E" w:rsidRPr="00724950" w:rsidRDefault="004C2D1E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4C2D1E" w:rsidRPr="00724950" w14:paraId="2FB59B37" w14:textId="77777777"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0466" w14:textId="77777777" w:rsidR="004C2D1E" w:rsidRPr="00724950" w:rsidRDefault="004C2D1E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4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988822" w14:textId="77777777" w:rsidR="004C2D1E" w:rsidRPr="00724950" w:rsidRDefault="004C2D1E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AB5A58" w14:textId="77777777" w:rsidR="004C2D1E" w:rsidRPr="00724950" w:rsidRDefault="004C2D1E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14:paraId="65105E20" w14:textId="77777777" w:rsidR="00C47E0F" w:rsidRPr="00724950" w:rsidRDefault="00C47E0F">
      <w:pPr>
        <w:rPr>
          <w:b/>
          <w:color w:val="00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"/>
        <w:gridCol w:w="4600"/>
        <w:gridCol w:w="6095"/>
      </w:tblGrid>
      <w:tr w:rsidR="004C2D1E" w:rsidRPr="00724950" w14:paraId="3854F62E" w14:textId="77777777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E6F7" w14:textId="77777777" w:rsidR="004C2D1E" w:rsidRPr="00724950" w:rsidRDefault="004F1B01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10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45671" w14:textId="77777777" w:rsidR="004C2D1E" w:rsidRPr="00724950" w:rsidRDefault="004C2D1E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t>ADVERTISEMENT SOURCE</w:t>
            </w:r>
          </w:p>
        </w:tc>
      </w:tr>
      <w:tr w:rsidR="004C2D1E" w:rsidRPr="00724950" w14:paraId="3BE90F8E" w14:textId="77777777"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2757" w14:textId="77777777" w:rsidR="004C2D1E" w:rsidRPr="00724950" w:rsidRDefault="004C2D1E">
            <w:pPr>
              <w:spacing w:before="120" w:after="60"/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Where did you see this vacancy advertised?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730C45" w14:textId="77777777" w:rsidR="004F1B01" w:rsidRPr="00724950" w:rsidRDefault="004C2D1E">
            <w:pPr>
              <w:spacing w:before="120" w:after="60"/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  <w:p w14:paraId="5BAAA0D6" w14:textId="77777777" w:rsidR="004C2D1E" w:rsidRPr="00724950" w:rsidRDefault="004C2D1E">
            <w:pPr>
              <w:spacing w:before="120" w:after="60"/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</w:tr>
    </w:tbl>
    <w:p w14:paraId="77067DF2" w14:textId="77777777" w:rsidR="004F1B01" w:rsidRPr="00724950" w:rsidRDefault="004F1B01">
      <w:pPr>
        <w:rPr>
          <w:color w:val="000000"/>
          <w:sz w:val="22"/>
          <w:szCs w:val="22"/>
        </w:rPr>
      </w:pPr>
    </w:p>
    <w:p w14:paraId="4F1A9211" w14:textId="77777777" w:rsidR="004F1B01" w:rsidRPr="00724950" w:rsidRDefault="004F1B01">
      <w:pPr>
        <w:rPr>
          <w:color w:val="000000"/>
          <w:sz w:val="22"/>
          <w:szCs w:val="22"/>
        </w:rPr>
      </w:pPr>
    </w:p>
    <w:tbl>
      <w:tblPr>
        <w:tblW w:w="1105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7"/>
        <w:gridCol w:w="543"/>
        <w:gridCol w:w="667"/>
        <w:gridCol w:w="1276"/>
        <w:gridCol w:w="709"/>
        <w:gridCol w:w="1276"/>
        <w:gridCol w:w="708"/>
        <w:gridCol w:w="709"/>
        <w:gridCol w:w="1843"/>
        <w:gridCol w:w="2693"/>
      </w:tblGrid>
      <w:tr w:rsidR="004C2D1E" w:rsidRPr="00724950" w14:paraId="069BC7C6" w14:textId="77777777" w:rsidTr="000B543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7868" w14:textId="77777777" w:rsidR="004C2D1E" w:rsidRPr="00724950" w:rsidRDefault="004F1B01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t>E</w:t>
            </w:r>
          </w:p>
        </w:tc>
        <w:tc>
          <w:tcPr>
            <w:tcW w:w="1063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B20CA4" w14:textId="77777777" w:rsidR="004C2D1E" w:rsidRPr="00724950" w:rsidRDefault="004C2D1E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DO YOU HOLD A CURRENT DRIVING LICENCE? </w:t>
            </w:r>
            <w:proofErr w:type="gramStart"/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t>( Please</w:t>
            </w:r>
            <w:proofErr w:type="gramEnd"/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 tick </w:t>
            </w:r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sym w:font="Courier New" w:char="221A"/>
            </w:r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appropriate boxes </w:t>
            </w:r>
            <w:proofErr w:type="gramStart"/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t>below )</w:t>
            </w:r>
            <w:proofErr w:type="gramEnd"/>
          </w:p>
        </w:tc>
      </w:tr>
      <w:tr w:rsidR="004C2D1E" w:rsidRPr="000B5438" w14:paraId="3830B1B7" w14:textId="77777777" w:rsidTr="000B5438"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A264" w14:textId="0660DE08" w:rsidR="004C2D1E" w:rsidRPr="000B5438" w:rsidRDefault="004C2D1E">
            <w:pPr>
              <w:spacing w:before="120" w:after="60"/>
              <w:jc w:val="center"/>
              <w:rPr>
                <w:rFonts w:ascii="Arial" w:hAnsi="Arial"/>
                <w:color w:val="000000"/>
              </w:rPr>
            </w:pPr>
            <w:r w:rsidRPr="000B5438">
              <w:rPr>
                <w:rFonts w:ascii="Arial" w:hAnsi="Arial"/>
                <w:color w:val="000000"/>
              </w:rPr>
              <w:t>Yes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A1974A" w14:textId="77777777" w:rsidR="004C2D1E" w:rsidRPr="000B5438" w:rsidRDefault="004C2D1E">
            <w:pPr>
              <w:spacing w:before="120" w:after="60"/>
              <w:jc w:val="center"/>
              <w:rPr>
                <w:rFonts w:ascii="Arial" w:hAnsi="Arial"/>
                <w:color w:val="000000"/>
              </w:rPr>
            </w:pPr>
            <w:r w:rsidRPr="000B5438">
              <w:rPr>
                <w:rFonts w:ascii="Arial" w:hAnsi="Arial"/>
                <w:color w:val="000000"/>
              </w:rPr>
              <w:t>No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35DE3A" w14:textId="77777777" w:rsidR="004C2D1E" w:rsidRPr="000B5438" w:rsidRDefault="004C2D1E">
            <w:pPr>
              <w:spacing w:before="120" w:after="60"/>
              <w:jc w:val="center"/>
              <w:rPr>
                <w:rFonts w:ascii="Arial" w:hAnsi="Arial"/>
                <w:color w:val="000000"/>
              </w:rPr>
            </w:pPr>
            <w:r w:rsidRPr="000B5438">
              <w:rPr>
                <w:rFonts w:ascii="Arial" w:hAnsi="Arial"/>
                <w:color w:val="000000"/>
              </w:rPr>
              <w:t>Full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9B4A17" w14:textId="77777777" w:rsidR="004C2D1E" w:rsidRPr="000B5438" w:rsidRDefault="004C2D1E">
            <w:pPr>
              <w:spacing w:before="120" w:after="60"/>
              <w:jc w:val="center"/>
              <w:rPr>
                <w:rFonts w:ascii="Arial" w:hAnsi="Arial"/>
                <w:color w:val="000000"/>
              </w:rPr>
            </w:pPr>
            <w:r w:rsidRPr="000B5438">
              <w:rPr>
                <w:rFonts w:ascii="Arial" w:hAnsi="Arial"/>
                <w:color w:val="000000"/>
              </w:rPr>
              <w:t>Provisional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7600F0" w14:textId="77777777" w:rsidR="004C2D1E" w:rsidRPr="000B5438" w:rsidRDefault="004C2D1E">
            <w:pPr>
              <w:spacing w:before="120" w:after="60"/>
              <w:jc w:val="center"/>
              <w:rPr>
                <w:rFonts w:ascii="Arial" w:hAnsi="Arial"/>
                <w:color w:val="000000"/>
              </w:rPr>
            </w:pPr>
            <w:r w:rsidRPr="000B5438">
              <w:rPr>
                <w:rFonts w:ascii="Arial" w:hAnsi="Arial"/>
                <w:color w:val="000000"/>
              </w:rPr>
              <w:t>Car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0ED3F4" w14:textId="77777777" w:rsidR="004C2D1E" w:rsidRPr="000B5438" w:rsidRDefault="004C2D1E">
            <w:pPr>
              <w:spacing w:before="120" w:after="60"/>
              <w:jc w:val="center"/>
              <w:rPr>
                <w:rFonts w:ascii="Arial" w:hAnsi="Arial"/>
                <w:color w:val="000000"/>
              </w:rPr>
            </w:pPr>
            <w:r w:rsidRPr="000B5438">
              <w:rPr>
                <w:rFonts w:ascii="Arial" w:hAnsi="Arial"/>
                <w:color w:val="000000"/>
              </w:rPr>
              <w:t>Motorcycle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5E62C" w14:textId="77777777" w:rsidR="004C2D1E" w:rsidRPr="000B5438" w:rsidRDefault="004C2D1E">
            <w:pPr>
              <w:spacing w:before="120" w:after="60"/>
              <w:jc w:val="center"/>
              <w:rPr>
                <w:rFonts w:ascii="Arial" w:hAnsi="Arial"/>
                <w:color w:val="000000"/>
              </w:rPr>
            </w:pPr>
            <w:r w:rsidRPr="000B5438">
              <w:rPr>
                <w:rFonts w:ascii="Arial" w:hAnsi="Arial"/>
                <w:color w:val="000000"/>
              </w:rPr>
              <w:t>LGV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BBF81A" w14:textId="77777777" w:rsidR="004C2D1E" w:rsidRPr="000B5438" w:rsidRDefault="004C2D1E">
            <w:pPr>
              <w:spacing w:before="120" w:after="60"/>
              <w:jc w:val="center"/>
              <w:rPr>
                <w:rFonts w:ascii="Arial" w:hAnsi="Arial"/>
                <w:color w:val="000000"/>
              </w:rPr>
            </w:pPr>
            <w:r w:rsidRPr="000B5438">
              <w:rPr>
                <w:rFonts w:ascii="Arial" w:hAnsi="Arial"/>
                <w:color w:val="000000"/>
              </w:rPr>
              <w:t>PCV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2A00A4" w14:textId="77777777" w:rsidR="004C2D1E" w:rsidRPr="000B5438" w:rsidRDefault="004C2D1E">
            <w:pPr>
              <w:jc w:val="center"/>
              <w:rPr>
                <w:rFonts w:ascii="Arial" w:hAnsi="Arial"/>
                <w:color w:val="000000"/>
              </w:rPr>
            </w:pPr>
            <w:r w:rsidRPr="000B5438">
              <w:rPr>
                <w:rFonts w:ascii="Arial" w:hAnsi="Arial"/>
                <w:color w:val="000000"/>
              </w:rPr>
              <w:t xml:space="preserve">If LGV or PCV, </w:t>
            </w:r>
          </w:p>
          <w:p w14:paraId="676795E0" w14:textId="77777777" w:rsidR="004C2D1E" w:rsidRPr="000B5438" w:rsidRDefault="004C2D1E">
            <w:pPr>
              <w:jc w:val="center"/>
              <w:rPr>
                <w:rFonts w:ascii="Arial" w:hAnsi="Arial"/>
                <w:color w:val="000000"/>
              </w:rPr>
            </w:pPr>
            <w:r w:rsidRPr="000B5438">
              <w:rPr>
                <w:rFonts w:ascii="Arial" w:hAnsi="Arial"/>
                <w:color w:val="000000"/>
              </w:rPr>
              <w:t>please state Class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EDADC9" w14:textId="77777777" w:rsidR="004C2D1E" w:rsidRPr="000B5438" w:rsidRDefault="004C2D1E">
            <w:pPr>
              <w:jc w:val="center"/>
              <w:rPr>
                <w:rFonts w:ascii="Arial" w:hAnsi="Arial"/>
                <w:color w:val="000000"/>
              </w:rPr>
            </w:pPr>
            <w:r w:rsidRPr="000B5438">
              <w:rPr>
                <w:rFonts w:ascii="Arial" w:hAnsi="Arial"/>
                <w:color w:val="000000"/>
              </w:rPr>
              <w:t>No. of Penalty points and please give details</w:t>
            </w:r>
          </w:p>
        </w:tc>
      </w:tr>
      <w:tr w:rsidR="004C2D1E" w:rsidRPr="00724950" w14:paraId="310E5812" w14:textId="77777777" w:rsidTr="000B5438"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8E13" w14:textId="77777777" w:rsidR="004C2D1E" w:rsidRPr="00724950" w:rsidRDefault="004C2D1E">
            <w:pPr>
              <w:spacing w:after="120"/>
              <w:rPr>
                <w:color w:val="000000"/>
                <w:sz w:val="22"/>
                <w:szCs w:val="22"/>
              </w:rPr>
            </w:pPr>
          </w:p>
          <w:p w14:paraId="123D4B84" w14:textId="77777777" w:rsidR="004C2D1E" w:rsidRPr="00724950" w:rsidRDefault="004C2D1E">
            <w:pPr>
              <w:spacing w:after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86CDE9" w14:textId="77777777" w:rsidR="004C2D1E" w:rsidRPr="00724950" w:rsidRDefault="004C2D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963E02" w14:textId="77777777" w:rsidR="004C2D1E" w:rsidRPr="00724950" w:rsidRDefault="004C2D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D5AED0" w14:textId="77777777" w:rsidR="004C2D1E" w:rsidRPr="00724950" w:rsidRDefault="004C2D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A04477" w14:textId="77777777" w:rsidR="004C2D1E" w:rsidRPr="00724950" w:rsidRDefault="004C2D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6F8070" w14:textId="77777777" w:rsidR="004C2D1E" w:rsidRPr="00724950" w:rsidRDefault="004C2D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9F4884" w14:textId="77777777" w:rsidR="004C2D1E" w:rsidRPr="00724950" w:rsidRDefault="004C2D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ADC525" w14:textId="77777777" w:rsidR="004C2D1E" w:rsidRPr="00724950" w:rsidRDefault="004C2D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710A6F" w14:textId="77777777" w:rsidR="004C2D1E" w:rsidRPr="00724950" w:rsidRDefault="004C2D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AA370B" w14:textId="77777777" w:rsidR="004C2D1E" w:rsidRPr="00724950" w:rsidRDefault="004C2D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E55716D" w14:textId="77777777" w:rsidR="004C2D1E" w:rsidRPr="00724950" w:rsidRDefault="004C2D1E">
      <w:pPr>
        <w:rPr>
          <w:b/>
          <w:color w:val="00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103"/>
        <w:gridCol w:w="2693"/>
        <w:gridCol w:w="2835"/>
      </w:tblGrid>
      <w:tr w:rsidR="004C2D1E" w:rsidRPr="00724950" w14:paraId="52CC5632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0FA0" w14:textId="77777777" w:rsidR="004C2D1E" w:rsidRPr="00724950" w:rsidRDefault="004F1B01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t>F</w:t>
            </w: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7D73B2" w14:textId="77777777" w:rsidR="004C2D1E" w:rsidRPr="00724950" w:rsidRDefault="004C2D1E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t>EDUCATION (certificates gained at school)</w:t>
            </w:r>
          </w:p>
        </w:tc>
      </w:tr>
      <w:tr w:rsidR="004C2D1E" w:rsidRPr="00724950" w14:paraId="162E5BB5" w14:textId="77777777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413908A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Subjects indicating level</w:t>
            </w:r>
          </w:p>
          <w:p w14:paraId="7D9C9F79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e.g. Maths – Standard Grade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C9EDEA3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Results Obtained</w:t>
            </w:r>
          </w:p>
          <w:p w14:paraId="75D012D1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e.g. 1/2/3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A6EC2A7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Date Obtained</w:t>
            </w:r>
          </w:p>
        </w:tc>
      </w:tr>
      <w:tr w:rsidR="004C2D1E" w:rsidRPr="00724950" w14:paraId="0DE3F6BD" w14:textId="77777777" w:rsidTr="00E566C9">
        <w:trPr>
          <w:trHeight w:val="2333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80FCD5" w14:textId="77777777" w:rsidR="004C2D1E" w:rsidRPr="00724950" w:rsidRDefault="004C2D1E" w:rsidP="007C6D7F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703531" w14:textId="77777777" w:rsidR="007C6D7F" w:rsidRPr="00724950" w:rsidRDefault="007C6D7F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B59362" w14:textId="77777777" w:rsidR="00E566C9" w:rsidRPr="00724950" w:rsidRDefault="00E566C9">
            <w:pPr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E566C9" w:rsidRPr="00724950" w14:paraId="38929CD2" w14:textId="77777777" w:rsidTr="007C3654">
        <w:trPr>
          <w:trHeight w:val="2333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7D65DB" w14:textId="77777777" w:rsidR="007C6D7F" w:rsidRPr="00724950" w:rsidRDefault="007C6D7F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EB98169" w14:textId="77777777" w:rsidR="007C6D7F" w:rsidRPr="00724950" w:rsidRDefault="007C6D7F">
            <w:pPr>
              <w:spacing w:line="360" w:lineRule="auto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DA686EA" w14:textId="77777777" w:rsidR="007C6D7F" w:rsidRPr="00724950" w:rsidRDefault="007C6D7F">
            <w:pPr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14:paraId="6B96E7A6" w14:textId="77777777" w:rsidR="004C2D1E" w:rsidRPr="00724950" w:rsidRDefault="004C2D1E">
      <w:pPr>
        <w:rPr>
          <w:rFonts w:ascii="Arial" w:hAnsi="Arial"/>
          <w:b/>
          <w:color w:val="000000"/>
          <w:sz w:val="22"/>
          <w:szCs w:val="22"/>
        </w:rPr>
      </w:pPr>
      <w:r w:rsidRPr="00724950">
        <w:rPr>
          <w:rFonts w:ascii="Arial" w:hAnsi="Arial"/>
          <w:b/>
          <w:color w:val="000000"/>
          <w:sz w:val="22"/>
          <w:szCs w:val="22"/>
        </w:rPr>
        <w:tab/>
      </w:r>
      <w:r w:rsidRPr="00724950">
        <w:rPr>
          <w:rFonts w:ascii="Arial" w:hAnsi="Arial"/>
          <w:b/>
          <w:color w:val="000000"/>
          <w:sz w:val="22"/>
          <w:szCs w:val="22"/>
        </w:rPr>
        <w:tab/>
      </w:r>
      <w:r w:rsidRPr="00724950">
        <w:rPr>
          <w:rFonts w:ascii="Arial" w:hAnsi="Arial"/>
          <w:b/>
          <w:color w:val="000000"/>
          <w:sz w:val="22"/>
          <w:szCs w:val="22"/>
        </w:rPr>
        <w:tab/>
      </w:r>
      <w:r w:rsidRPr="00724950">
        <w:rPr>
          <w:rFonts w:ascii="Arial" w:hAnsi="Arial"/>
          <w:b/>
          <w:color w:val="000000"/>
          <w:sz w:val="22"/>
          <w:szCs w:val="22"/>
        </w:rPr>
        <w:tab/>
      </w:r>
      <w:r w:rsidRPr="00724950">
        <w:rPr>
          <w:rFonts w:ascii="Arial" w:hAnsi="Arial"/>
          <w:b/>
          <w:color w:val="000000"/>
          <w:sz w:val="22"/>
          <w:szCs w:val="22"/>
        </w:rPr>
        <w:tab/>
      </w:r>
      <w:r w:rsidRPr="00724950">
        <w:rPr>
          <w:rFonts w:ascii="Arial" w:hAnsi="Arial"/>
          <w:b/>
          <w:color w:val="000000"/>
          <w:sz w:val="22"/>
          <w:szCs w:val="22"/>
        </w:rPr>
        <w:tab/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5387"/>
        <w:gridCol w:w="1984"/>
      </w:tblGrid>
      <w:tr w:rsidR="004C2D1E" w:rsidRPr="00724950" w14:paraId="0A74BD29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B076" w14:textId="77777777" w:rsidR="004C2D1E" w:rsidRPr="00724950" w:rsidRDefault="004F1B01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t>G</w:t>
            </w:r>
          </w:p>
        </w:tc>
        <w:tc>
          <w:tcPr>
            <w:tcW w:w="106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1B5ABC" w14:textId="77777777" w:rsidR="004C2D1E" w:rsidRPr="00724950" w:rsidRDefault="004C2D1E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t>FURTHER / HIGHER EDUCATION</w:t>
            </w:r>
          </w:p>
        </w:tc>
      </w:tr>
      <w:tr w:rsidR="004C2D1E" w:rsidRPr="00724950" w14:paraId="0E183E4C" w14:textId="77777777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7FB9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 xml:space="preserve">College / University or Other </w:t>
            </w:r>
          </w:p>
          <w:p w14:paraId="24F5AE08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(please give details)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2229E0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9AD15FF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Qualification(s), Modules or Units Gained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31A424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B72CC66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Date Awarded</w:t>
            </w:r>
          </w:p>
        </w:tc>
      </w:tr>
      <w:tr w:rsidR="004C2D1E" w:rsidRPr="00724950" w14:paraId="445E598C" w14:textId="77777777"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A9E6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0F4B08D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0625DC74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75870FB3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7243C1" w14:textId="77777777" w:rsidR="007C6D7F" w:rsidRPr="00724950" w:rsidRDefault="007C6D7F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9E3B87" w14:textId="77777777" w:rsidR="007C6D7F" w:rsidRPr="00724950" w:rsidRDefault="007C6D7F" w:rsidP="00724950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14:paraId="729E2FD7" w14:textId="77777777" w:rsidR="004C2D1E" w:rsidRPr="00724950" w:rsidRDefault="004C2D1E">
      <w:pPr>
        <w:rPr>
          <w:rFonts w:ascii="Arial" w:hAnsi="Arial"/>
          <w:b/>
          <w:color w:val="00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8"/>
        <w:gridCol w:w="2545"/>
        <w:gridCol w:w="4111"/>
        <w:gridCol w:w="1417"/>
      </w:tblGrid>
      <w:tr w:rsidR="004C2D1E" w:rsidRPr="00724950" w14:paraId="74D294B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3F18" w14:textId="77777777" w:rsidR="004C2D1E" w:rsidRPr="00724950" w:rsidRDefault="004F1B01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t>H</w:t>
            </w:r>
          </w:p>
        </w:tc>
        <w:tc>
          <w:tcPr>
            <w:tcW w:w="106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E75C74" w14:textId="77777777" w:rsidR="004C2D1E" w:rsidRPr="00724950" w:rsidRDefault="004C2D1E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t>OTHER TRAINING RELEVANT TO THIS APPLICATION</w:t>
            </w:r>
          </w:p>
        </w:tc>
      </w:tr>
      <w:tr w:rsidR="004C2D1E" w:rsidRPr="00724950" w14:paraId="73FAF19F" w14:textId="77777777"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5B17" w14:textId="77777777" w:rsidR="004C2D1E" w:rsidRPr="00724950" w:rsidRDefault="004C2D1E">
            <w:pPr>
              <w:spacing w:before="120" w:after="60"/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2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D37220" w14:textId="77777777" w:rsidR="004C2D1E" w:rsidRPr="00724950" w:rsidRDefault="004C2D1E">
            <w:pPr>
              <w:spacing w:before="120" w:after="60"/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Provided By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CDF744" w14:textId="77777777" w:rsidR="004C2D1E" w:rsidRPr="00724950" w:rsidRDefault="004C2D1E">
            <w:pPr>
              <w:spacing w:before="120" w:after="60"/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Topics Covered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93A3AE" w14:textId="77777777" w:rsidR="004C2D1E" w:rsidRPr="00724950" w:rsidRDefault="004C2D1E">
            <w:pPr>
              <w:spacing w:before="120" w:after="60"/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Duration</w:t>
            </w:r>
          </w:p>
        </w:tc>
      </w:tr>
      <w:tr w:rsidR="004C2D1E" w:rsidRPr="00724950" w14:paraId="5A0500C1" w14:textId="77777777"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4F6D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0F3813BE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755A1F56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7112BE" w14:textId="77777777" w:rsidR="007C6D7F" w:rsidRPr="00724950" w:rsidRDefault="007C6D7F" w:rsidP="007C6D7F">
            <w:pPr>
              <w:rPr>
                <w:rFonts w:ascii="Calibri" w:hAnsi="Calibri"/>
                <w:sz w:val="22"/>
                <w:szCs w:val="22"/>
              </w:rPr>
            </w:pPr>
          </w:p>
          <w:p w14:paraId="15E8B71A" w14:textId="77777777" w:rsidR="007C6D7F" w:rsidRPr="00724950" w:rsidRDefault="007C6D7F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C51D24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73FBA67F" w14:textId="77777777" w:rsidR="007C6D7F" w:rsidRPr="00724950" w:rsidRDefault="007C6D7F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2F4DBA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9C58826" w14:textId="77777777" w:rsidR="007C6D7F" w:rsidRPr="00724950" w:rsidRDefault="007C6D7F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14:paraId="0CFADBFC" w14:textId="77777777" w:rsidR="004C2D1E" w:rsidRPr="00724950" w:rsidRDefault="004C2D1E">
      <w:pPr>
        <w:rPr>
          <w:rFonts w:ascii="Arial" w:hAnsi="Arial"/>
          <w:b/>
          <w:color w:val="00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1701"/>
        <w:gridCol w:w="2126"/>
        <w:gridCol w:w="1418"/>
        <w:gridCol w:w="1417"/>
      </w:tblGrid>
      <w:tr w:rsidR="004C2D1E" w:rsidRPr="00724950" w14:paraId="6379D4F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0D4B" w14:textId="77777777" w:rsidR="004C2D1E" w:rsidRPr="00724950" w:rsidRDefault="004F1B01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t>I</w:t>
            </w:r>
          </w:p>
        </w:tc>
        <w:tc>
          <w:tcPr>
            <w:tcW w:w="106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C8B94F" w14:textId="77777777" w:rsidR="004C2D1E" w:rsidRPr="00724950" w:rsidRDefault="004C2D1E">
            <w:pPr>
              <w:pStyle w:val="Heading5"/>
              <w:rPr>
                <w:sz w:val="22"/>
                <w:szCs w:val="22"/>
              </w:rPr>
            </w:pPr>
            <w:r w:rsidRPr="00724950">
              <w:rPr>
                <w:sz w:val="22"/>
                <w:szCs w:val="22"/>
              </w:rPr>
              <w:t>MEMBERSHIP OF PROFESSIONAL BODIES</w:t>
            </w:r>
          </w:p>
        </w:tc>
      </w:tr>
      <w:tr w:rsidR="004C2D1E" w:rsidRPr="00724950" w14:paraId="6502B096" w14:textId="77777777">
        <w:trPr>
          <w:cantSplit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6D63" w14:textId="77777777" w:rsidR="004C2D1E" w:rsidRPr="00724950" w:rsidRDefault="004C2D1E">
            <w:pPr>
              <w:spacing w:before="120" w:after="60"/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02D3E64" w14:textId="77777777" w:rsidR="004C2D1E" w:rsidRPr="00724950" w:rsidRDefault="004C2D1E">
            <w:pPr>
              <w:spacing w:before="120" w:after="60"/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Membership No.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2BF4A7C" w14:textId="77777777" w:rsidR="004C2D1E" w:rsidRPr="00724950" w:rsidRDefault="004C2D1E">
            <w:pPr>
              <w:spacing w:before="120" w:after="60"/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Class of Membership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994DD1" w14:textId="77777777" w:rsidR="004C2D1E" w:rsidRPr="00724950" w:rsidRDefault="004C2D1E">
            <w:pPr>
              <w:spacing w:before="120" w:after="60"/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From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4B0B71" w14:textId="77777777" w:rsidR="004C2D1E" w:rsidRPr="00724950" w:rsidRDefault="004C2D1E">
            <w:pPr>
              <w:spacing w:before="120" w:after="60"/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To</w:t>
            </w:r>
          </w:p>
        </w:tc>
      </w:tr>
      <w:tr w:rsidR="004C2D1E" w:rsidRPr="00724950" w14:paraId="6CFC1C8A" w14:textId="77777777">
        <w:trPr>
          <w:cantSplit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4FB9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2282EE4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A9BD3FE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77209814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8772B2E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EC05D8D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D1BBE5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221995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3C375A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2469D1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14:paraId="1EDFBB05" w14:textId="77777777" w:rsidR="00724950" w:rsidRPr="00724950" w:rsidRDefault="00724950">
      <w:pPr>
        <w:rPr>
          <w:b/>
          <w:color w:val="000000"/>
          <w:sz w:val="22"/>
          <w:szCs w:val="22"/>
        </w:rPr>
      </w:pPr>
    </w:p>
    <w:p w14:paraId="08166897" w14:textId="77777777" w:rsidR="004C2D1E" w:rsidRPr="00724950" w:rsidRDefault="00724950">
      <w:pPr>
        <w:rPr>
          <w:b/>
          <w:color w:val="000000"/>
          <w:sz w:val="22"/>
          <w:szCs w:val="22"/>
        </w:rPr>
      </w:pPr>
      <w:r w:rsidRPr="00724950">
        <w:rPr>
          <w:b/>
          <w:color w:val="000000"/>
          <w:sz w:val="22"/>
          <w:szCs w:val="22"/>
        </w:rPr>
        <w:br w:type="page"/>
      </w:r>
    </w:p>
    <w:p w14:paraId="5EB71E0E" w14:textId="77777777" w:rsidR="004C2D1E" w:rsidRPr="00724950" w:rsidRDefault="004C2D1E">
      <w:pPr>
        <w:rPr>
          <w:b/>
          <w:color w:val="000000"/>
          <w:sz w:val="22"/>
          <w:szCs w:val="22"/>
        </w:rPr>
      </w:pPr>
    </w:p>
    <w:tbl>
      <w:tblPr>
        <w:tblW w:w="1112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084"/>
        <w:gridCol w:w="4230"/>
        <w:gridCol w:w="1049"/>
        <w:gridCol w:w="1276"/>
        <w:gridCol w:w="915"/>
      </w:tblGrid>
      <w:tr w:rsidR="004C2D1E" w:rsidRPr="00724950" w14:paraId="5FCD65EC" w14:textId="77777777" w:rsidTr="00A022F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794" w14:textId="77777777" w:rsidR="004C2D1E" w:rsidRPr="00724950" w:rsidRDefault="004F1B01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t>J</w:t>
            </w:r>
          </w:p>
        </w:tc>
        <w:tc>
          <w:tcPr>
            <w:tcW w:w="105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43101A" w14:textId="77777777" w:rsidR="004C2D1E" w:rsidRPr="00724950" w:rsidRDefault="004C2D1E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t>CURRENT EMPLOYMENT (Please highlight all current employment)</w:t>
            </w:r>
          </w:p>
        </w:tc>
      </w:tr>
      <w:tr w:rsidR="004C2D1E" w:rsidRPr="00724950" w14:paraId="5400F33B" w14:textId="77777777" w:rsidTr="00A022FE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FC94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A59E8B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C0201A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9C449D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4C2D1E" w:rsidRPr="00724950" w14:paraId="7E89C685" w14:textId="77777777" w:rsidTr="00A022FE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011D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20B797D8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Name and Address of Employer</w:t>
            </w:r>
          </w:p>
        </w:tc>
        <w:tc>
          <w:tcPr>
            <w:tcW w:w="4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8F8EF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1082BCE6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Position Held and Nature of Duties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956F64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Dates</w:t>
            </w:r>
          </w:p>
          <w:p w14:paraId="39DF0CC5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From     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F9B94F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 xml:space="preserve">Contract </w:t>
            </w:r>
          </w:p>
          <w:p w14:paraId="5346F114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Hours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9B5CE3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Current</w:t>
            </w:r>
          </w:p>
          <w:p w14:paraId="5A475B63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Salary</w:t>
            </w:r>
          </w:p>
        </w:tc>
      </w:tr>
      <w:tr w:rsidR="004C2D1E" w:rsidRPr="00724950" w14:paraId="1D56751B" w14:textId="77777777" w:rsidTr="00A022FE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C931" w14:textId="77777777" w:rsidR="00926592" w:rsidRPr="00724950" w:rsidRDefault="00926592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  <w:p w14:paraId="21E00D6E" w14:textId="77777777" w:rsidR="004C2D1E" w:rsidRPr="00724950" w:rsidRDefault="004C2D1E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  <w:p w14:paraId="2B700A61" w14:textId="77777777" w:rsidR="004C2D1E" w:rsidRPr="00724950" w:rsidRDefault="004C2D1E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  <w:p w14:paraId="044B07C7" w14:textId="77777777" w:rsidR="004C2D1E" w:rsidRPr="00724950" w:rsidRDefault="004C2D1E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  <w:p w14:paraId="4D761D48" w14:textId="77777777" w:rsidR="004C2D1E" w:rsidRPr="00724950" w:rsidRDefault="004C2D1E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  <w:p w14:paraId="474E31A4" w14:textId="77777777" w:rsidR="004C2D1E" w:rsidRPr="00724950" w:rsidRDefault="004C2D1E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  <w:p w14:paraId="1DD33C4B" w14:textId="77777777" w:rsidR="004C2D1E" w:rsidRPr="00724950" w:rsidRDefault="004C2D1E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  <w:p w14:paraId="4BBCC94F" w14:textId="77777777" w:rsidR="004C2D1E" w:rsidRPr="00724950" w:rsidRDefault="004C2D1E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  <w:p w14:paraId="2483C127" w14:textId="77777777" w:rsidR="004C2D1E" w:rsidRPr="00724950" w:rsidRDefault="004C2D1E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  <w:p w14:paraId="6D95CCC2" w14:textId="77777777" w:rsidR="004C2D1E" w:rsidRPr="00724950" w:rsidRDefault="004C2D1E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  <w:p w14:paraId="26DD1548" w14:textId="77777777" w:rsidR="004C2D1E" w:rsidRPr="00724950" w:rsidRDefault="004C2D1E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  <w:p w14:paraId="0A8626BA" w14:textId="77777777" w:rsidR="004C2D1E" w:rsidRPr="00724950" w:rsidRDefault="004C2D1E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  <w:p w14:paraId="5788708E" w14:textId="77777777" w:rsidR="004C2D1E" w:rsidRPr="00724950" w:rsidRDefault="004C2D1E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52E043" w14:textId="77777777" w:rsidR="004C2D1E" w:rsidRPr="00724950" w:rsidRDefault="004C2D1E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  <w:p w14:paraId="0E723AAB" w14:textId="77777777" w:rsidR="00926592" w:rsidRPr="00724950" w:rsidRDefault="00926592" w:rsidP="00A022FE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415ACE" w14:textId="77777777" w:rsidR="004C2D1E" w:rsidRPr="00724950" w:rsidRDefault="004C2D1E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  <w:p w14:paraId="194582E1" w14:textId="77777777" w:rsidR="00926592" w:rsidRPr="00724950" w:rsidRDefault="00926592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  <w:p w14:paraId="1ABAB6C0" w14:textId="77777777" w:rsidR="00926592" w:rsidRPr="00724950" w:rsidRDefault="00926592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01A265" w14:textId="77777777" w:rsidR="004C2D1E" w:rsidRPr="00724950" w:rsidRDefault="004C2D1E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  <w:p w14:paraId="41BFAA79" w14:textId="77777777" w:rsidR="00A022FE" w:rsidRPr="00724950" w:rsidRDefault="00A022FE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FBBD1E" w14:textId="77777777" w:rsidR="004C2D1E" w:rsidRPr="00724950" w:rsidRDefault="004C2D1E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  <w:p w14:paraId="04932DF3" w14:textId="77777777" w:rsidR="00A022FE" w:rsidRPr="00724950" w:rsidRDefault="00A022FE" w:rsidP="00A022FE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</w:tr>
    </w:tbl>
    <w:p w14:paraId="18D75EA2" w14:textId="77777777" w:rsidR="004C2D1E" w:rsidRPr="00724950" w:rsidRDefault="004C2D1E">
      <w:pPr>
        <w:rPr>
          <w:rFonts w:ascii="Arial" w:hAnsi="Arial"/>
          <w:b/>
          <w:color w:val="00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3240"/>
        <w:gridCol w:w="4230"/>
        <w:gridCol w:w="1758"/>
        <w:gridCol w:w="1482"/>
      </w:tblGrid>
      <w:tr w:rsidR="004C2D1E" w:rsidRPr="00724950" w14:paraId="1C806726" w14:textId="77777777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2DD1" w14:textId="77777777" w:rsidR="004C2D1E" w:rsidRPr="00724950" w:rsidRDefault="004F1B01">
            <w:pPr>
              <w:pStyle w:val="Heading6"/>
              <w:rPr>
                <w:sz w:val="22"/>
                <w:szCs w:val="22"/>
              </w:rPr>
            </w:pPr>
            <w:r w:rsidRPr="00724950">
              <w:rPr>
                <w:sz w:val="22"/>
                <w:szCs w:val="22"/>
              </w:rPr>
              <w:t>K</w:t>
            </w:r>
          </w:p>
        </w:tc>
        <w:tc>
          <w:tcPr>
            <w:tcW w:w="10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2870E9" w14:textId="77777777" w:rsidR="004C2D1E" w:rsidRPr="00724950" w:rsidRDefault="004C2D1E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PREVIOUS EMPLOYMENT </w:t>
            </w:r>
          </w:p>
        </w:tc>
      </w:tr>
      <w:tr w:rsidR="004C2D1E" w:rsidRPr="00724950" w14:paraId="4FA0DE65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E1BE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43DEDB2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Name and Address of Employer</w:t>
            </w:r>
          </w:p>
        </w:tc>
        <w:tc>
          <w:tcPr>
            <w:tcW w:w="4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49DEE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5BB8C40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Position Held and Nature of Duties</w:t>
            </w: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005674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Dates</w:t>
            </w:r>
          </w:p>
          <w:p w14:paraId="13018CDD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From     To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85C344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Reasons for Leaving</w:t>
            </w:r>
          </w:p>
        </w:tc>
      </w:tr>
      <w:tr w:rsidR="004C2D1E" w:rsidRPr="00724950" w14:paraId="699C5833" w14:textId="77777777">
        <w:trPr>
          <w:trHeight w:val="1131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A899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07D0E29B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9212CC" w14:textId="77777777" w:rsidR="004C2D1E" w:rsidRPr="00724950" w:rsidRDefault="004C2D1E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808AE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A1DCB1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4C2D1E" w:rsidRPr="00724950" w14:paraId="5B45C907" w14:textId="77777777">
        <w:trPr>
          <w:trHeight w:val="1335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9DEE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02E7818A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066148F4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D38667F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C10D43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26ACEA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C46439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4C2D1E" w:rsidRPr="00724950" w14:paraId="4A18F566" w14:textId="77777777">
        <w:trPr>
          <w:trHeight w:val="124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0828" w14:textId="77777777" w:rsidR="004C2D1E" w:rsidRPr="00724950" w:rsidRDefault="004C2D1E" w:rsidP="00724950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CBAE9D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F68CD6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85B260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4C2D1E" w:rsidRPr="00724950" w14:paraId="41D52791" w14:textId="77777777">
        <w:trPr>
          <w:trHeight w:val="1145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32CE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0928E022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002B1CEC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012F6D" w14:textId="77777777" w:rsidR="004C2D1E" w:rsidRPr="00724950" w:rsidRDefault="004C2D1E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852A15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AC6CC3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4C2D1E" w:rsidRPr="00724950" w14:paraId="6C11693B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BE65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FA3DE91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0C9E2B28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2AEA6623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7D5D26ED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AB469C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C0B9E5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A85D56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4C2D1E" w:rsidRPr="00724950" w14:paraId="097FDD5F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F717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A5A1488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2CD283E4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231A9D8B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4F1A9D8F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1B5C67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B4B302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443A86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2862EFA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60C4EFE1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7E337A61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17EACDCE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25E62756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14:paraId="095C31CC" w14:textId="77777777" w:rsidR="004C2D1E" w:rsidRPr="00724950" w:rsidRDefault="004C2D1E">
      <w:pPr>
        <w:rPr>
          <w:rFonts w:ascii="Arial" w:hAnsi="Arial"/>
          <w:b/>
          <w:color w:val="000000"/>
          <w:sz w:val="22"/>
          <w:szCs w:val="22"/>
        </w:rPr>
      </w:pPr>
    </w:p>
    <w:p w14:paraId="30EF2000" w14:textId="77777777" w:rsidR="004C2D1E" w:rsidRPr="00724950" w:rsidRDefault="004C2D1E">
      <w:pPr>
        <w:rPr>
          <w:rFonts w:ascii="Arial" w:hAnsi="Arial"/>
          <w:b/>
          <w:color w:val="000000"/>
          <w:sz w:val="22"/>
          <w:szCs w:val="22"/>
        </w:rPr>
      </w:pPr>
    </w:p>
    <w:p w14:paraId="60AB5F03" w14:textId="77777777" w:rsidR="004C2D1E" w:rsidRPr="00724950" w:rsidRDefault="00724950">
      <w:pPr>
        <w:rPr>
          <w:rFonts w:ascii="Arial" w:hAnsi="Arial"/>
          <w:b/>
          <w:color w:val="000000"/>
          <w:sz w:val="22"/>
          <w:szCs w:val="22"/>
        </w:rPr>
      </w:pPr>
      <w:r w:rsidRPr="00724950">
        <w:rPr>
          <w:rFonts w:ascii="Arial" w:hAnsi="Arial"/>
          <w:b/>
          <w:color w:val="000000"/>
          <w:sz w:val="22"/>
          <w:szCs w:val="22"/>
        </w:rPr>
        <w:br w:type="page"/>
      </w:r>
    </w:p>
    <w:p w14:paraId="2968ED14" w14:textId="77777777" w:rsidR="004C2D1E" w:rsidRPr="00724950" w:rsidRDefault="004C2D1E">
      <w:pPr>
        <w:rPr>
          <w:rFonts w:ascii="Arial" w:hAnsi="Arial"/>
          <w:b/>
          <w:color w:val="000000"/>
          <w:sz w:val="22"/>
          <w:szCs w:val="22"/>
        </w:rPr>
      </w:pPr>
      <w:r w:rsidRPr="00724950">
        <w:rPr>
          <w:rFonts w:ascii="Arial" w:hAnsi="Arial"/>
          <w:b/>
          <w:color w:val="000000"/>
          <w:sz w:val="22"/>
          <w:szCs w:val="22"/>
        </w:rPr>
        <w:lastRenderedPageBreak/>
        <w:tab/>
      </w:r>
      <w:r w:rsidRPr="00724950">
        <w:rPr>
          <w:rFonts w:ascii="Arial" w:hAnsi="Arial"/>
          <w:b/>
          <w:color w:val="000000"/>
          <w:sz w:val="22"/>
          <w:szCs w:val="22"/>
        </w:rPr>
        <w:tab/>
      </w:r>
      <w:r w:rsidRPr="00724950">
        <w:rPr>
          <w:rFonts w:ascii="Arial" w:hAnsi="Arial"/>
          <w:b/>
          <w:color w:val="000000"/>
          <w:sz w:val="22"/>
          <w:szCs w:val="22"/>
        </w:rPr>
        <w:tab/>
      </w:r>
      <w:r w:rsidRPr="00724950">
        <w:rPr>
          <w:rFonts w:ascii="Arial" w:hAnsi="Arial"/>
          <w:b/>
          <w:color w:val="000000"/>
          <w:sz w:val="22"/>
          <w:szCs w:val="22"/>
        </w:rPr>
        <w:tab/>
      </w:r>
      <w:r w:rsidRPr="00724950">
        <w:rPr>
          <w:rFonts w:ascii="Arial" w:hAnsi="Arial"/>
          <w:b/>
          <w:color w:val="000000"/>
          <w:sz w:val="22"/>
          <w:szCs w:val="22"/>
        </w:rPr>
        <w:tab/>
      </w:r>
      <w:r w:rsidRPr="00724950">
        <w:rPr>
          <w:rFonts w:ascii="Arial" w:hAnsi="Arial"/>
          <w:b/>
          <w:color w:val="000000"/>
          <w:sz w:val="22"/>
          <w:szCs w:val="22"/>
        </w:rPr>
        <w:tab/>
      </w:r>
    </w:p>
    <w:tbl>
      <w:tblPr>
        <w:tblW w:w="1105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0631"/>
      </w:tblGrid>
      <w:tr w:rsidR="004C2D1E" w:rsidRPr="00724950" w14:paraId="13CB1A21" w14:textId="77777777" w:rsidTr="00C47E0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DCD3" w14:textId="77777777" w:rsidR="004C2D1E" w:rsidRPr="00724950" w:rsidRDefault="004F1B01">
            <w:pPr>
              <w:pStyle w:val="Heading6"/>
              <w:rPr>
                <w:sz w:val="22"/>
                <w:szCs w:val="22"/>
              </w:rPr>
            </w:pPr>
            <w:r w:rsidRPr="00724950">
              <w:rPr>
                <w:sz w:val="22"/>
                <w:szCs w:val="22"/>
              </w:rPr>
              <w:t>L</w:t>
            </w:r>
          </w:p>
        </w:tc>
        <w:tc>
          <w:tcPr>
            <w:tcW w:w="10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336C36" w14:textId="77777777" w:rsidR="004C2D1E" w:rsidRPr="00724950" w:rsidRDefault="004C2D1E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HEALTH </w:t>
            </w:r>
          </w:p>
        </w:tc>
      </w:tr>
      <w:tr w:rsidR="004C2D1E" w:rsidRPr="00724950" w14:paraId="713EE6F1" w14:textId="77777777" w:rsidTr="00C47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0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6148A" w14:textId="77777777" w:rsidR="004C2D1E" w:rsidRPr="00724950" w:rsidRDefault="004C2D1E" w:rsidP="00724950">
            <w:pPr>
              <w:numPr>
                <w:ilvl w:val="0"/>
                <w:numId w:val="13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 xml:space="preserve">Do you have any medical condition that can affect your performance of the duties outlined for this post.  If so, please specify. </w:t>
            </w:r>
          </w:p>
        </w:tc>
      </w:tr>
      <w:tr w:rsidR="004C2D1E" w:rsidRPr="00724950" w14:paraId="09447564" w14:textId="77777777" w:rsidTr="00C47E0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254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EB2A6" w14:textId="77777777" w:rsidR="000C4E90" w:rsidRPr="00724950" w:rsidRDefault="004C2D1E">
            <w:pPr>
              <w:numPr>
                <w:ilvl w:val="0"/>
                <w:numId w:val="17"/>
              </w:num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Please detail the number of working days lost due to illness over the last 24 months, specifying duration(s) and reason(s)</w:t>
            </w:r>
            <w:r w:rsidR="000C4E90" w:rsidRPr="00724950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</w:p>
          <w:p w14:paraId="3B8850F6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7796D238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700B9AEA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0842E47E" w14:textId="77777777" w:rsidR="004C2D1E" w:rsidRPr="00724950" w:rsidRDefault="004C2D1E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14:paraId="225838F9" w14:textId="77777777" w:rsidR="00724950" w:rsidRPr="00724950" w:rsidRDefault="00724950">
      <w:pPr>
        <w:rPr>
          <w:rFonts w:ascii="Arial" w:hAnsi="Arial"/>
          <w:b/>
          <w:color w:val="000000"/>
          <w:sz w:val="22"/>
          <w:szCs w:val="22"/>
        </w:rPr>
      </w:pPr>
    </w:p>
    <w:p w14:paraId="2D8E726A" w14:textId="77777777" w:rsidR="004C2D1E" w:rsidRPr="00724950" w:rsidRDefault="004C2D1E">
      <w:pPr>
        <w:rPr>
          <w:rFonts w:ascii="Arial" w:hAnsi="Arial"/>
          <w:b/>
          <w:color w:val="000000"/>
          <w:sz w:val="22"/>
          <w:szCs w:val="22"/>
        </w:rPr>
      </w:pPr>
    </w:p>
    <w:tbl>
      <w:tblPr>
        <w:tblW w:w="1105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489"/>
      </w:tblGrid>
      <w:tr w:rsidR="003A5084" w:rsidRPr="00724950" w14:paraId="4932BC19" w14:textId="77777777" w:rsidTr="003A508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0AB3" w14:textId="77777777" w:rsidR="003A5084" w:rsidRPr="00724950" w:rsidRDefault="003A5084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10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4F45BA" w14:textId="77777777" w:rsidR="003A5084" w:rsidRPr="00724950" w:rsidRDefault="003A5084" w:rsidP="007941A4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t>SUPPORTING INFORMATION</w:t>
            </w:r>
          </w:p>
        </w:tc>
      </w:tr>
      <w:tr w:rsidR="003A5084" w:rsidRPr="00724950" w14:paraId="380DCDAC" w14:textId="77777777" w:rsidTr="003A5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6"/>
        </w:trPr>
        <w:tc>
          <w:tcPr>
            <w:tcW w:w="11057" w:type="dxa"/>
            <w:gridSpan w:val="2"/>
          </w:tcPr>
          <w:p w14:paraId="3A66E885" w14:textId="77777777" w:rsidR="003A5084" w:rsidRPr="00724950" w:rsidRDefault="003A5084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</w:p>
          <w:p w14:paraId="18F2FD34" w14:textId="23E641F5" w:rsidR="003A5084" w:rsidRPr="00724950" w:rsidRDefault="003A5084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With reference to the Person Specification please highlight your knowledge, skills and experience that makes you an ideal candidate for this post</w:t>
            </w:r>
            <w:r w:rsidR="00724950">
              <w:rPr>
                <w:rFonts w:ascii="Arial" w:hAnsi="Arial"/>
                <w:color w:val="000000"/>
                <w:sz w:val="22"/>
                <w:szCs w:val="22"/>
              </w:rPr>
              <w:t xml:space="preserve"> and tell us why you would like to work for </w:t>
            </w:r>
            <w:r w:rsidR="00EC63C8">
              <w:rPr>
                <w:rFonts w:ascii="Arial" w:hAnsi="Arial"/>
                <w:color w:val="000000"/>
                <w:sz w:val="22"/>
                <w:szCs w:val="22"/>
              </w:rPr>
              <w:t>Improving Lives</w:t>
            </w: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. (Please continue this answer up to a maximum of 2 sides of A4).</w:t>
            </w:r>
          </w:p>
          <w:p w14:paraId="3CE860EC" w14:textId="77777777" w:rsidR="000C4E90" w:rsidRPr="00724950" w:rsidRDefault="000C4E90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9DB1DF1" w14:textId="77777777" w:rsidR="003A5084" w:rsidRDefault="003A5084" w:rsidP="00EF7EA6">
            <w:pPr>
              <w:rPr>
                <w:rFonts w:ascii="Calibri" w:hAnsi="Calibri"/>
                <w:sz w:val="22"/>
                <w:szCs w:val="22"/>
              </w:rPr>
            </w:pPr>
          </w:p>
          <w:p w14:paraId="26188915" w14:textId="77777777" w:rsidR="002D2C01" w:rsidRDefault="002D2C01" w:rsidP="00EF7EA6">
            <w:pPr>
              <w:rPr>
                <w:rFonts w:ascii="Calibri" w:hAnsi="Calibri"/>
                <w:sz w:val="22"/>
                <w:szCs w:val="22"/>
              </w:rPr>
            </w:pPr>
          </w:p>
          <w:p w14:paraId="164FBF00" w14:textId="77777777" w:rsidR="002D2C01" w:rsidRDefault="002D2C01" w:rsidP="00EF7EA6">
            <w:pPr>
              <w:rPr>
                <w:rFonts w:ascii="Calibri" w:hAnsi="Calibri"/>
                <w:sz w:val="22"/>
                <w:szCs w:val="22"/>
              </w:rPr>
            </w:pPr>
          </w:p>
          <w:p w14:paraId="0C5F2AB6" w14:textId="77777777" w:rsidR="002D2C01" w:rsidRDefault="002D2C01" w:rsidP="00EF7EA6">
            <w:pPr>
              <w:rPr>
                <w:rFonts w:ascii="Calibri" w:hAnsi="Calibri"/>
                <w:sz w:val="22"/>
                <w:szCs w:val="22"/>
              </w:rPr>
            </w:pPr>
          </w:p>
          <w:p w14:paraId="39F63513" w14:textId="77777777" w:rsidR="002D2C01" w:rsidRDefault="002D2C01" w:rsidP="00EF7EA6">
            <w:pPr>
              <w:rPr>
                <w:rFonts w:ascii="Calibri" w:hAnsi="Calibri"/>
                <w:sz w:val="22"/>
                <w:szCs w:val="22"/>
              </w:rPr>
            </w:pPr>
          </w:p>
          <w:p w14:paraId="355EF325" w14:textId="77777777" w:rsidR="002D2C01" w:rsidRDefault="002D2C01" w:rsidP="00EF7EA6">
            <w:pPr>
              <w:rPr>
                <w:rFonts w:ascii="Calibri" w:hAnsi="Calibri"/>
                <w:sz w:val="22"/>
                <w:szCs w:val="22"/>
              </w:rPr>
            </w:pPr>
          </w:p>
          <w:p w14:paraId="16A292BC" w14:textId="77777777" w:rsidR="002D2C01" w:rsidRDefault="002D2C01" w:rsidP="00EF7EA6">
            <w:pPr>
              <w:rPr>
                <w:rFonts w:ascii="Calibri" w:hAnsi="Calibri"/>
                <w:sz w:val="22"/>
                <w:szCs w:val="22"/>
              </w:rPr>
            </w:pPr>
          </w:p>
          <w:p w14:paraId="75E3E3ED" w14:textId="77777777" w:rsidR="002D2C01" w:rsidRDefault="002D2C01" w:rsidP="00EF7EA6">
            <w:pPr>
              <w:rPr>
                <w:rFonts w:ascii="Calibri" w:hAnsi="Calibri"/>
                <w:sz w:val="22"/>
                <w:szCs w:val="22"/>
              </w:rPr>
            </w:pPr>
          </w:p>
          <w:p w14:paraId="42ABECB0" w14:textId="77777777" w:rsidR="002D2C01" w:rsidRDefault="002D2C01" w:rsidP="00EF7EA6">
            <w:pPr>
              <w:rPr>
                <w:rFonts w:ascii="Calibri" w:hAnsi="Calibri"/>
                <w:sz w:val="22"/>
                <w:szCs w:val="22"/>
              </w:rPr>
            </w:pPr>
          </w:p>
          <w:p w14:paraId="58A403DD" w14:textId="77777777" w:rsidR="002D2C01" w:rsidRDefault="002D2C01" w:rsidP="00EF7EA6">
            <w:pPr>
              <w:rPr>
                <w:rFonts w:ascii="Calibri" w:hAnsi="Calibri"/>
                <w:sz w:val="22"/>
                <w:szCs w:val="22"/>
              </w:rPr>
            </w:pPr>
          </w:p>
          <w:p w14:paraId="27350CA7" w14:textId="77777777" w:rsidR="002D2C01" w:rsidRDefault="002D2C01" w:rsidP="00EF7EA6">
            <w:pPr>
              <w:rPr>
                <w:rFonts w:ascii="Calibri" w:hAnsi="Calibri"/>
                <w:sz w:val="22"/>
                <w:szCs w:val="22"/>
              </w:rPr>
            </w:pPr>
          </w:p>
          <w:p w14:paraId="39333491" w14:textId="77777777" w:rsidR="002D2C01" w:rsidRDefault="002D2C01" w:rsidP="00EF7EA6">
            <w:pPr>
              <w:rPr>
                <w:rFonts w:ascii="Calibri" w:hAnsi="Calibri"/>
                <w:sz w:val="22"/>
                <w:szCs w:val="22"/>
              </w:rPr>
            </w:pPr>
          </w:p>
          <w:p w14:paraId="7C74669B" w14:textId="77777777" w:rsidR="002D2C01" w:rsidRDefault="002D2C01" w:rsidP="00EF7EA6">
            <w:pPr>
              <w:rPr>
                <w:rFonts w:ascii="Calibri" w:hAnsi="Calibri"/>
                <w:sz w:val="22"/>
                <w:szCs w:val="22"/>
              </w:rPr>
            </w:pPr>
          </w:p>
          <w:p w14:paraId="18913089" w14:textId="77777777" w:rsidR="002D2C01" w:rsidRDefault="002D2C01" w:rsidP="00EF7EA6">
            <w:pPr>
              <w:rPr>
                <w:rFonts w:ascii="Calibri" w:hAnsi="Calibri"/>
                <w:sz w:val="22"/>
                <w:szCs w:val="22"/>
              </w:rPr>
            </w:pPr>
          </w:p>
          <w:p w14:paraId="14FFC4B9" w14:textId="77777777" w:rsidR="002D2C01" w:rsidRDefault="002D2C01" w:rsidP="00EF7EA6">
            <w:pPr>
              <w:rPr>
                <w:rFonts w:ascii="Calibri" w:hAnsi="Calibri"/>
                <w:sz w:val="22"/>
                <w:szCs w:val="22"/>
              </w:rPr>
            </w:pPr>
          </w:p>
          <w:p w14:paraId="332AB597" w14:textId="77777777" w:rsidR="002D2C01" w:rsidRDefault="002D2C01" w:rsidP="00EF7EA6">
            <w:pPr>
              <w:rPr>
                <w:rFonts w:ascii="Calibri" w:hAnsi="Calibri"/>
                <w:sz w:val="22"/>
                <w:szCs w:val="22"/>
              </w:rPr>
            </w:pPr>
          </w:p>
          <w:p w14:paraId="0885272B" w14:textId="77777777" w:rsidR="002D2C01" w:rsidRDefault="002D2C01" w:rsidP="00EF7EA6">
            <w:pPr>
              <w:rPr>
                <w:rFonts w:ascii="Calibri" w:hAnsi="Calibri"/>
                <w:sz w:val="22"/>
                <w:szCs w:val="22"/>
              </w:rPr>
            </w:pPr>
          </w:p>
          <w:p w14:paraId="773C50C5" w14:textId="77777777" w:rsidR="002D2C01" w:rsidRDefault="002D2C01" w:rsidP="00EF7EA6">
            <w:pPr>
              <w:rPr>
                <w:rFonts w:ascii="Calibri" w:hAnsi="Calibri"/>
                <w:sz w:val="22"/>
                <w:szCs w:val="22"/>
              </w:rPr>
            </w:pPr>
          </w:p>
          <w:p w14:paraId="5FF37F97" w14:textId="77777777" w:rsidR="002D2C01" w:rsidRDefault="002D2C01" w:rsidP="00EF7EA6">
            <w:pPr>
              <w:rPr>
                <w:rFonts w:ascii="Calibri" w:hAnsi="Calibri"/>
                <w:sz w:val="22"/>
                <w:szCs w:val="22"/>
              </w:rPr>
            </w:pPr>
          </w:p>
          <w:p w14:paraId="1B729E99" w14:textId="77777777" w:rsidR="002D2C01" w:rsidRDefault="002D2C01" w:rsidP="00EF7EA6">
            <w:pPr>
              <w:rPr>
                <w:rFonts w:ascii="Calibri" w:hAnsi="Calibri"/>
                <w:sz w:val="22"/>
                <w:szCs w:val="22"/>
              </w:rPr>
            </w:pPr>
          </w:p>
          <w:p w14:paraId="173B05C9" w14:textId="77777777" w:rsidR="002D2C01" w:rsidRDefault="002D2C01" w:rsidP="00EF7EA6">
            <w:pPr>
              <w:rPr>
                <w:rFonts w:ascii="Calibri" w:hAnsi="Calibri"/>
                <w:sz w:val="22"/>
                <w:szCs w:val="22"/>
              </w:rPr>
            </w:pPr>
          </w:p>
          <w:p w14:paraId="4E59BE52" w14:textId="77777777" w:rsidR="002D2C01" w:rsidRDefault="002D2C01" w:rsidP="00EF7EA6">
            <w:pPr>
              <w:rPr>
                <w:rFonts w:ascii="Calibri" w:hAnsi="Calibri"/>
                <w:sz w:val="22"/>
                <w:szCs w:val="22"/>
              </w:rPr>
            </w:pPr>
          </w:p>
          <w:p w14:paraId="63E72282" w14:textId="77777777" w:rsidR="002D2C01" w:rsidRDefault="002D2C01" w:rsidP="00EF7EA6">
            <w:pPr>
              <w:rPr>
                <w:rFonts w:ascii="Calibri" w:hAnsi="Calibri"/>
                <w:sz w:val="22"/>
                <w:szCs w:val="22"/>
              </w:rPr>
            </w:pPr>
          </w:p>
          <w:p w14:paraId="3523C372" w14:textId="77777777" w:rsidR="002D2C01" w:rsidRPr="00724950" w:rsidRDefault="002D2C01" w:rsidP="00EF7EA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498107C" w14:textId="77777777" w:rsidR="000C385F" w:rsidRPr="00724950" w:rsidRDefault="000C385F" w:rsidP="000C385F">
      <w:pPr>
        <w:rPr>
          <w:vanish/>
          <w:sz w:val="22"/>
          <w:szCs w:val="22"/>
        </w:rPr>
      </w:pPr>
    </w:p>
    <w:tbl>
      <w:tblPr>
        <w:tblpPr w:leftFromText="180" w:rightFromText="180" w:vertAnchor="page" w:horzAnchor="margin" w:tblpY="12201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0631"/>
      </w:tblGrid>
      <w:tr w:rsidR="003A5084" w:rsidRPr="00724950" w14:paraId="7F2A9A4B" w14:textId="77777777" w:rsidTr="003A508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2615" w14:textId="77777777" w:rsidR="003A5084" w:rsidRPr="00724950" w:rsidRDefault="003A5084" w:rsidP="003A5084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t>T</w:t>
            </w:r>
          </w:p>
        </w:tc>
        <w:tc>
          <w:tcPr>
            <w:tcW w:w="10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6AE6F1" w14:textId="77777777" w:rsidR="003A5084" w:rsidRPr="00724950" w:rsidRDefault="003A5084" w:rsidP="003A5084">
            <w:pPr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b/>
                <w:color w:val="000000"/>
                <w:sz w:val="22"/>
                <w:szCs w:val="22"/>
              </w:rPr>
              <w:t>DECLARATION (read carefully before signing)</w:t>
            </w:r>
          </w:p>
        </w:tc>
      </w:tr>
      <w:tr w:rsidR="003A5084" w:rsidRPr="00724950" w14:paraId="1FB627AA" w14:textId="77777777" w:rsidTr="003A5084"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1B12" w14:textId="77777777" w:rsidR="003A5084" w:rsidRPr="00724950" w:rsidRDefault="003A5084" w:rsidP="003A5084">
            <w:pPr>
              <w:pStyle w:val="BodyText3"/>
              <w:rPr>
                <w:szCs w:val="22"/>
              </w:rPr>
            </w:pPr>
            <w:r w:rsidRPr="00724950">
              <w:rPr>
                <w:szCs w:val="22"/>
              </w:rPr>
              <w:t xml:space="preserve">This post will be covered by the Rehabilitation of Offenders Act 1974. </w:t>
            </w:r>
          </w:p>
          <w:p w14:paraId="3B1143B4" w14:textId="77777777" w:rsidR="003A5084" w:rsidRPr="00724950" w:rsidRDefault="003A5084" w:rsidP="003A5084">
            <w:pPr>
              <w:pStyle w:val="BodyText3"/>
              <w:rPr>
                <w:szCs w:val="22"/>
              </w:rPr>
            </w:pPr>
          </w:p>
          <w:p w14:paraId="205F12C8" w14:textId="77777777" w:rsidR="003A5084" w:rsidRPr="00724950" w:rsidRDefault="003A5084" w:rsidP="003A5084">
            <w:pPr>
              <w:pStyle w:val="BodyText3"/>
              <w:numPr>
                <w:ilvl w:val="0"/>
                <w:numId w:val="18"/>
              </w:numPr>
              <w:rPr>
                <w:szCs w:val="22"/>
              </w:rPr>
            </w:pPr>
            <w:r w:rsidRPr="00724950">
              <w:rPr>
                <w:szCs w:val="22"/>
              </w:rPr>
              <w:t>I agree to a Disclosure Scotland check being made if it is required</w:t>
            </w:r>
          </w:p>
          <w:p w14:paraId="7A603395" w14:textId="77777777" w:rsidR="003A5084" w:rsidRPr="00724950" w:rsidRDefault="003A5084" w:rsidP="003A5084">
            <w:pPr>
              <w:pStyle w:val="BodyText3"/>
              <w:numPr>
                <w:ilvl w:val="0"/>
                <w:numId w:val="18"/>
              </w:numPr>
              <w:rPr>
                <w:szCs w:val="22"/>
              </w:rPr>
            </w:pPr>
            <w:r w:rsidRPr="00724950">
              <w:rPr>
                <w:szCs w:val="22"/>
              </w:rPr>
              <w:t>I certify that all the information contained within this form is correct and false information or omissions may lead to dismissal without notice.</w:t>
            </w:r>
          </w:p>
          <w:p w14:paraId="57A7CC6B" w14:textId="77777777" w:rsidR="003A5084" w:rsidRPr="00724950" w:rsidRDefault="003A5084" w:rsidP="003A5084">
            <w:pPr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B5A1749" w14:textId="77777777" w:rsidR="003A5084" w:rsidRDefault="003A5084" w:rsidP="00971C03">
            <w:pPr>
              <w:pStyle w:val="Heading2"/>
              <w:rPr>
                <w:rFonts w:ascii="Arial" w:hAnsi="Arial"/>
                <w:color w:val="000000"/>
                <w:sz w:val="22"/>
                <w:szCs w:val="22"/>
              </w:rPr>
            </w:pP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Signed _</w:t>
            </w:r>
            <w:r w:rsidR="00724950" w:rsidRPr="00724950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724950">
              <w:rPr>
                <w:rFonts w:ascii="Arial" w:hAnsi="Arial"/>
                <w:color w:val="000000"/>
                <w:sz w:val="22"/>
                <w:szCs w:val="22"/>
              </w:rPr>
              <w:t>___________________</w:t>
            </w:r>
            <w:r w:rsidR="00724950" w:rsidRPr="00724950">
              <w:rPr>
                <w:rFonts w:ascii="Arial" w:hAnsi="Arial"/>
                <w:color w:val="000000"/>
                <w:sz w:val="22"/>
                <w:szCs w:val="22"/>
              </w:rPr>
              <w:t>______________________</w:t>
            </w:r>
            <w:r w:rsidRPr="00724950">
              <w:rPr>
                <w:rFonts w:ascii="Arial" w:hAnsi="Arial"/>
                <w:color w:val="000000"/>
                <w:sz w:val="22"/>
                <w:szCs w:val="22"/>
              </w:rPr>
              <w:t xml:space="preserve">                    Date ___</w:t>
            </w:r>
            <w:r w:rsidR="00971C03">
              <w:rPr>
                <w:rFonts w:ascii="Arial" w:hAnsi="Arial"/>
                <w:color w:val="000000"/>
                <w:sz w:val="22"/>
                <w:szCs w:val="22"/>
              </w:rPr>
              <w:t>______________________</w:t>
            </w:r>
          </w:p>
          <w:p w14:paraId="2A3C335F" w14:textId="77777777" w:rsidR="00971C03" w:rsidRDefault="00971C03" w:rsidP="00971C03"/>
          <w:p w14:paraId="628B93E8" w14:textId="55153CA2" w:rsidR="00971C03" w:rsidRPr="00971C03" w:rsidRDefault="00971C03" w:rsidP="00971C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SEND</w:t>
            </w:r>
            <w:r w:rsidRPr="00971C03">
              <w:rPr>
                <w:rFonts w:ascii="Arial" w:hAnsi="Arial" w:cs="Arial"/>
                <w:b/>
              </w:rPr>
              <w:t xml:space="preserve"> COMPLETED APPLICATION FORM TO </w:t>
            </w:r>
            <w:r w:rsidR="00EC63C8">
              <w:rPr>
                <w:rFonts w:ascii="Arial" w:hAnsi="Arial" w:cs="Arial"/>
                <w:b/>
              </w:rPr>
              <w:t>IMPROVING LIVES</w:t>
            </w:r>
            <w:r w:rsidR="00507B0A">
              <w:rPr>
                <w:rFonts w:ascii="Arial" w:hAnsi="Arial" w:cs="Arial"/>
                <w:b/>
              </w:rPr>
              <w:t xml:space="preserve"> BY </w:t>
            </w:r>
            <w:r>
              <w:rPr>
                <w:rFonts w:ascii="Arial" w:hAnsi="Arial" w:cs="Arial"/>
                <w:b/>
              </w:rPr>
              <w:t>E</w:t>
            </w:r>
            <w:r w:rsidR="00EC63C8">
              <w:rPr>
                <w:rFonts w:ascii="Arial" w:hAnsi="Arial" w:cs="Arial"/>
                <w:b/>
              </w:rPr>
              <w:t xml:space="preserve">MAIL TO </w:t>
            </w:r>
            <w:proofErr w:type="gramStart"/>
            <w:r w:rsidR="00EC63C8">
              <w:rPr>
                <w:rFonts w:ascii="Arial" w:hAnsi="Arial" w:cs="Arial"/>
                <w:b/>
              </w:rPr>
              <w:t>contact@improvinglives.co.uk</w:t>
            </w:r>
            <w:r>
              <w:rPr>
                <w:rFonts w:ascii="Arial" w:hAnsi="Arial" w:cs="Arial"/>
                <w:b/>
              </w:rPr>
              <w:t xml:space="preserve">  TO</w:t>
            </w:r>
            <w:proofErr w:type="gramEnd"/>
            <w:r>
              <w:rPr>
                <w:rFonts w:ascii="Arial" w:hAnsi="Arial" w:cs="Arial"/>
                <w:b/>
              </w:rPr>
              <w:t xml:space="preserve"> ARRIVE NO LATER THAN </w:t>
            </w:r>
            <w:r w:rsidR="00EC63C8">
              <w:rPr>
                <w:rFonts w:ascii="Arial" w:hAnsi="Arial" w:cs="Arial"/>
                <w:b/>
              </w:rPr>
              <w:t>12</w:t>
            </w:r>
            <w:r>
              <w:rPr>
                <w:rFonts w:ascii="Arial" w:hAnsi="Arial" w:cs="Arial"/>
                <w:b/>
              </w:rPr>
              <w:t>PM ON</w:t>
            </w:r>
            <w:r w:rsidR="00C8626F">
              <w:rPr>
                <w:rFonts w:ascii="Arial" w:hAnsi="Arial" w:cs="Arial"/>
                <w:b/>
              </w:rPr>
              <w:t xml:space="preserve"> </w:t>
            </w:r>
            <w:r w:rsidR="00EC63C8">
              <w:rPr>
                <w:rFonts w:ascii="Arial" w:hAnsi="Arial" w:cs="Arial"/>
                <w:b/>
              </w:rPr>
              <w:t>21</w:t>
            </w:r>
            <w:r w:rsidR="00EC63C8" w:rsidRPr="00EC63C8">
              <w:rPr>
                <w:rFonts w:ascii="Arial" w:hAnsi="Arial" w:cs="Arial"/>
                <w:b/>
                <w:vertAlign w:val="superscript"/>
              </w:rPr>
              <w:t>ST</w:t>
            </w:r>
            <w:r w:rsidR="00EC63C8">
              <w:rPr>
                <w:rFonts w:ascii="Arial" w:hAnsi="Arial" w:cs="Arial"/>
                <w:b/>
              </w:rPr>
              <w:t xml:space="preserve"> APRIL 2025</w:t>
            </w:r>
            <w:r w:rsidR="00D31E69">
              <w:rPr>
                <w:rFonts w:ascii="Arial" w:hAnsi="Arial" w:cs="Arial"/>
                <w:b/>
              </w:rPr>
              <w:t xml:space="preserve">. </w:t>
            </w:r>
          </w:p>
        </w:tc>
      </w:tr>
    </w:tbl>
    <w:p w14:paraId="2A1C6C51" w14:textId="77777777" w:rsidR="00055475" w:rsidRPr="00724950" w:rsidRDefault="00055475" w:rsidP="003A5084">
      <w:pPr>
        <w:rPr>
          <w:sz w:val="22"/>
          <w:szCs w:val="22"/>
        </w:rPr>
      </w:pPr>
    </w:p>
    <w:sectPr w:rsidR="00055475" w:rsidRPr="00724950" w:rsidSect="00FC13D0">
      <w:footerReference w:type="even" r:id="rId10"/>
      <w:footerReference w:type="default" r:id="rId11"/>
      <w:pgSz w:w="12240" w:h="15840"/>
      <w:pgMar w:top="284" w:right="616" w:bottom="0" w:left="851" w:header="720" w:footer="2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F81EF" w14:textId="77777777" w:rsidR="00B86AA2" w:rsidRDefault="00B86AA2">
      <w:r>
        <w:separator/>
      </w:r>
    </w:p>
  </w:endnote>
  <w:endnote w:type="continuationSeparator" w:id="0">
    <w:p w14:paraId="6E654C23" w14:textId="77777777" w:rsidR="00B86AA2" w:rsidRDefault="00B8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74B83" w14:textId="77777777" w:rsidR="001A5708" w:rsidRDefault="001A57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08C2AB" w14:textId="77777777" w:rsidR="001A5708" w:rsidRDefault="001A5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5A337" w14:textId="77777777" w:rsidR="001A5708" w:rsidRDefault="001A5708">
    <w:pPr>
      <w:pStyle w:val="Footer"/>
      <w:framePr w:wrap="around" w:vAnchor="text" w:hAnchor="page" w:x="5905" w:y="-49"/>
      <w:rPr>
        <w:rStyle w:val="PageNumber"/>
        <w:color w:val="000000"/>
      </w:rPr>
    </w:pPr>
    <w:r>
      <w:rPr>
        <w:rStyle w:val="PageNumber"/>
        <w:color w:val="000000"/>
      </w:rPr>
      <w:fldChar w:fldCharType="begin"/>
    </w:r>
    <w:r>
      <w:rPr>
        <w:rStyle w:val="PageNumber"/>
        <w:color w:val="000000"/>
      </w:rPr>
      <w:instrText xml:space="preserve">PAGE  </w:instrText>
    </w:r>
    <w:r>
      <w:rPr>
        <w:rStyle w:val="PageNumber"/>
        <w:color w:val="000000"/>
      </w:rPr>
      <w:fldChar w:fldCharType="separate"/>
    </w:r>
    <w:r w:rsidR="00971C03">
      <w:rPr>
        <w:rStyle w:val="PageNumber"/>
        <w:noProof/>
        <w:color w:val="000000"/>
      </w:rPr>
      <w:t>1</w:t>
    </w:r>
    <w:r>
      <w:rPr>
        <w:rStyle w:val="PageNumber"/>
        <w:color w:val="000000"/>
      </w:rPr>
      <w:fldChar w:fldCharType="end"/>
    </w:r>
  </w:p>
  <w:p w14:paraId="7F73460D" w14:textId="77777777" w:rsidR="001A5708" w:rsidRDefault="001A5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21BAD" w14:textId="77777777" w:rsidR="00B86AA2" w:rsidRDefault="00B86AA2">
      <w:r>
        <w:separator/>
      </w:r>
    </w:p>
  </w:footnote>
  <w:footnote w:type="continuationSeparator" w:id="0">
    <w:p w14:paraId="0BFE00B6" w14:textId="77777777" w:rsidR="00B86AA2" w:rsidRDefault="00B8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35C2D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82D5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FE43D5"/>
    <w:multiLevelType w:val="singleLevel"/>
    <w:tmpl w:val="1318C8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12E500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53762F"/>
    <w:multiLevelType w:val="singleLevel"/>
    <w:tmpl w:val="96EA2B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54361"/>
    <w:multiLevelType w:val="singleLevel"/>
    <w:tmpl w:val="9C923A6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25B8334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1B695C"/>
    <w:multiLevelType w:val="singleLevel"/>
    <w:tmpl w:val="9E7C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5C44C39"/>
    <w:multiLevelType w:val="singleLevel"/>
    <w:tmpl w:val="96EA2B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8194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9C871A2"/>
    <w:multiLevelType w:val="singleLevel"/>
    <w:tmpl w:val="08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557BE6"/>
    <w:multiLevelType w:val="singleLevel"/>
    <w:tmpl w:val="F4A27F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B4C09B4"/>
    <w:multiLevelType w:val="singleLevel"/>
    <w:tmpl w:val="68061EF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3B5D19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7B336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89F52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ABC204C"/>
    <w:multiLevelType w:val="singleLevel"/>
    <w:tmpl w:val="96EA2B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2046C84"/>
    <w:multiLevelType w:val="singleLevel"/>
    <w:tmpl w:val="91A8665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7A01F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8FE6C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9758820">
    <w:abstractNumId w:val="10"/>
  </w:num>
  <w:num w:numId="2" w16cid:durableId="1157302712">
    <w:abstractNumId w:val="17"/>
  </w:num>
  <w:num w:numId="3" w16cid:durableId="1989360219">
    <w:abstractNumId w:val="3"/>
  </w:num>
  <w:num w:numId="4" w16cid:durableId="2064794773">
    <w:abstractNumId w:val="1"/>
  </w:num>
  <w:num w:numId="5" w16cid:durableId="1476530281">
    <w:abstractNumId w:val="18"/>
  </w:num>
  <w:num w:numId="6" w16cid:durableId="1342389064">
    <w:abstractNumId w:val="6"/>
  </w:num>
  <w:num w:numId="7" w16cid:durableId="2137790512">
    <w:abstractNumId w:val="13"/>
  </w:num>
  <w:num w:numId="8" w16cid:durableId="394813954">
    <w:abstractNumId w:val="19"/>
  </w:num>
  <w:num w:numId="9" w16cid:durableId="616062657">
    <w:abstractNumId w:val="15"/>
  </w:num>
  <w:num w:numId="10" w16cid:durableId="1424573696">
    <w:abstractNumId w:val="5"/>
  </w:num>
  <w:num w:numId="11" w16cid:durableId="1667202081">
    <w:abstractNumId w:val="2"/>
  </w:num>
  <w:num w:numId="12" w16cid:durableId="1235437909">
    <w:abstractNumId w:val="12"/>
  </w:num>
  <w:num w:numId="13" w16cid:durableId="2075808693">
    <w:abstractNumId w:val="14"/>
  </w:num>
  <w:num w:numId="14" w16cid:durableId="199585515">
    <w:abstractNumId w:val="4"/>
  </w:num>
  <w:num w:numId="15" w16cid:durableId="95902505">
    <w:abstractNumId w:val="8"/>
  </w:num>
  <w:num w:numId="16" w16cid:durableId="79450696">
    <w:abstractNumId w:val="16"/>
  </w:num>
  <w:num w:numId="17" w16cid:durableId="1596741640">
    <w:abstractNumId w:val="11"/>
  </w:num>
  <w:num w:numId="18" w16cid:durableId="1792625838">
    <w:abstractNumId w:val="9"/>
  </w:num>
  <w:num w:numId="19" w16cid:durableId="71852728">
    <w:abstractNumId w:val="7"/>
  </w:num>
  <w:num w:numId="20" w16cid:durableId="16975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fd3fb,#09c,#0c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83"/>
    <w:rsid w:val="00000EC7"/>
    <w:rsid w:val="0004539B"/>
    <w:rsid w:val="00055475"/>
    <w:rsid w:val="000B5438"/>
    <w:rsid w:val="000B5AFE"/>
    <w:rsid w:val="000C385F"/>
    <w:rsid w:val="000C4E90"/>
    <w:rsid w:val="000C74EE"/>
    <w:rsid w:val="00104235"/>
    <w:rsid w:val="00122E51"/>
    <w:rsid w:val="001A5708"/>
    <w:rsid w:val="00287A4F"/>
    <w:rsid w:val="002C2983"/>
    <w:rsid w:val="002D2C01"/>
    <w:rsid w:val="00352DC3"/>
    <w:rsid w:val="00382491"/>
    <w:rsid w:val="003A5084"/>
    <w:rsid w:val="003D14AA"/>
    <w:rsid w:val="00403290"/>
    <w:rsid w:val="004B53B0"/>
    <w:rsid w:val="004C2D1E"/>
    <w:rsid w:val="004D3D1C"/>
    <w:rsid w:val="004F1B01"/>
    <w:rsid w:val="004F5455"/>
    <w:rsid w:val="004F5EBF"/>
    <w:rsid w:val="00507B0A"/>
    <w:rsid w:val="005B11FA"/>
    <w:rsid w:val="005D72A0"/>
    <w:rsid w:val="006B14F3"/>
    <w:rsid w:val="006F44F6"/>
    <w:rsid w:val="00724950"/>
    <w:rsid w:val="0074172D"/>
    <w:rsid w:val="007941A4"/>
    <w:rsid w:val="007A394C"/>
    <w:rsid w:val="007C3654"/>
    <w:rsid w:val="007C6D7F"/>
    <w:rsid w:val="00800465"/>
    <w:rsid w:val="008452C9"/>
    <w:rsid w:val="00846FCF"/>
    <w:rsid w:val="00926592"/>
    <w:rsid w:val="009578F2"/>
    <w:rsid w:val="00971C03"/>
    <w:rsid w:val="00A022FE"/>
    <w:rsid w:val="00B15D9C"/>
    <w:rsid w:val="00B466C4"/>
    <w:rsid w:val="00B86AA2"/>
    <w:rsid w:val="00BD6113"/>
    <w:rsid w:val="00C029C1"/>
    <w:rsid w:val="00C0527F"/>
    <w:rsid w:val="00C47E0F"/>
    <w:rsid w:val="00C8626F"/>
    <w:rsid w:val="00C9105F"/>
    <w:rsid w:val="00D31E69"/>
    <w:rsid w:val="00D926C0"/>
    <w:rsid w:val="00E566C9"/>
    <w:rsid w:val="00E65A17"/>
    <w:rsid w:val="00EC63C8"/>
    <w:rsid w:val="00EE19AA"/>
    <w:rsid w:val="00EF7EA6"/>
    <w:rsid w:val="00F31789"/>
    <w:rsid w:val="00F8105C"/>
    <w:rsid w:val="00FC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fd3fb,#09c,#0c9,#f8f8f8"/>
    </o:shapedefaults>
    <o:shapelayout v:ext="edit">
      <o:idmap v:ext="edit" data="2"/>
    </o:shapelayout>
  </w:shapeDefaults>
  <w:decimalSymbol w:val="."/>
  <w:listSeparator w:val=","/>
  <w14:docId w14:val="10F25AEC"/>
  <w15:chartTrackingRefBased/>
  <w15:docId w15:val="{6195123B-F7F9-406B-94AA-902C1940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3D0"/>
    <w:rPr>
      <w:lang w:eastAsia="en-US"/>
    </w:rPr>
  </w:style>
  <w:style w:type="paragraph" w:styleId="Heading1">
    <w:name w:val="heading 1"/>
    <w:basedOn w:val="Normal"/>
    <w:next w:val="Normal"/>
    <w:qFormat/>
    <w:rsid w:val="00FC13D0"/>
    <w:pPr>
      <w:keepNext/>
      <w:spacing w:after="140"/>
      <w:jc w:val="center"/>
      <w:outlineLvl w:val="0"/>
    </w:pPr>
    <w:rPr>
      <w:b/>
      <w:color w:val="0000FF"/>
      <w:u w:val="single"/>
    </w:rPr>
  </w:style>
  <w:style w:type="paragraph" w:styleId="Heading2">
    <w:name w:val="heading 2"/>
    <w:basedOn w:val="Normal"/>
    <w:next w:val="Normal"/>
    <w:qFormat/>
    <w:rsid w:val="00FC13D0"/>
    <w:pPr>
      <w:keepNext/>
      <w:outlineLvl w:val="1"/>
    </w:pPr>
    <w:rPr>
      <w:b/>
      <w:color w:val="0000FF"/>
    </w:rPr>
  </w:style>
  <w:style w:type="paragraph" w:styleId="Heading3">
    <w:name w:val="heading 3"/>
    <w:basedOn w:val="Normal"/>
    <w:next w:val="Normal"/>
    <w:qFormat/>
    <w:rsid w:val="00FC13D0"/>
    <w:pPr>
      <w:keepNext/>
      <w:jc w:val="center"/>
      <w:outlineLvl w:val="2"/>
    </w:pPr>
    <w:rPr>
      <w:b/>
      <w:color w:val="0000FF"/>
    </w:rPr>
  </w:style>
  <w:style w:type="paragraph" w:styleId="Heading4">
    <w:name w:val="heading 4"/>
    <w:basedOn w:val="Normal"/>
    <w:next w:val="Normal"/>
    <w:qFormat/>
    <w:rsid w:val="00FC13D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C13D0"/>
    <w:pPr>
      <w:keepNext/>
      <w:outlineLvl w:val="4"/>
    </w:pPr>
    <w:rPr>
      <w:rFonts w:ascii="Arial" w:hAnsi="Arial"/>
      <w:b/>
      <w:color w:val="000000"/>
      <w:sz w:val="24"/>
    </w:rPr>
  </w:style>
  <w:style w:type="paragraph" w:styleId="Heading6">
    <w:name w:val="heading 6"/>
    <w:basedOn w:val="Normal"/>
    <w:next w:val="Normal"/>
    <w:qFormat/>
    <w:rsid w:val="00FC13D0"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paragraph" w:styleId="Heading7">
    <w:name w:val="heading 7"/>
    <w:basedOn w:val="Normal"/>
    <w:next w:val="Normal"/>
    <w:qFormat/>
    <w:rsid w:val="00FC13D0"/>
    <w:pPr>
      <w:keepNext/>
      <w:jc w:val="center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rsid w:val="00FC13D0"/>
    <w:pPr>
      <w:keepNext/>
      <w:jc w:val="center"/>
      <w:outlineLvl w:val="7"/>
    </w:pPr>
    <w:rPr>
      <w:rFonts w:ascii="Arial" w:hAnsi="Arial"/>
      <w:b/>
      <w:color w:val="FFFFFF"/>
      <w:sz w:val="28"/>
    </w:rPr>
  </w:style>
  <w:style w:type="paragraph" w:styleId="Heading9">
    <w:name w:val="heading 9"/>
    <w:basedOn w:val="Normal"/>
    <w:next w:val="Normal"/>
    <w:qFormat/>
    <w:rsid w:val="00FC13D0"/>
    <w:pPr>
      <w:keepNext/>
      <w:outlineLvl w:val="8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C13D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C13D0"/>
  </w:style>
  <w:style w:type="paragraph" w:styleId="Header">
    <w:name w:val="header"/>
    <w:basedOn w:val="Normal"/>
    <w:rsid w:val="00FC13D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C13D0"/>
    <w:pPr>
      <w:jc w:val="center"/>
    </w:pPr>
    <w:rPr>
      <w:i/>
      <w:color w:val="0000FF"/>
      <w:sz w:val="56"/>
    </w:rPr>
  </w:style>
  <w:style w:type="paragraph" w:styleId="BodyTextIndent">
    <w:name w:val="Body Text Indent"/>
    <w:basedOn w:val="Normal"/>
    <w:rsid w:val="00FC13D0"/>
    <w:pPr>
      <w:ind w:left="142"/>
    </w:pPr>
    <w:rPr>
      <w:rFonts w:ascii="Arial" w:hAnsi="Arial"/>
      <w:color w:val="000000"/>
    </w:rPr>
  </w:style>
  <w:style w:type="paragraph" w:styleId="BodyText2">
    <w:name w:val="Body Text 2"/>
    <w:basedOn w:val="Normal"/>
    <w:rsid w:val="00FC13D0"/>
    <w:rPr>
      <w:b/>
      <w:color w:val="000000"/>
    </w:rPr>
  </w:style>
  <w:style w:type="paragraph" w:styleId="Caption">
    <w:name w:val="caption"/>
    <w:basedOn w:val="Normal"/>
    <w:next w:val="Normal"/>
    <w:qFormat/>
    <w:rsid w:val="00FC13D0"/>
    <w:rPr>
      <w:rFonts w:ascii="Arial" w:hAnsi="Arial"/>
      <w:b/>
      <w:color w:val="000000"/>
      <w:sz w:val="24"/>
    </w:rPr>
  </w:style>
  <w:style w:type="paragraph" w:styleId="BodyText3">
    <w:name w:val="Body Text 3"/>
    <w:basedOn w:val="Normal"/>
    <w:rsid w:val="00FC13D0"/>
    <w:rPr>
      <w:rFonts w:ascii="Arial" w:hAnsi="Arial"/>
      <w:color w:val="000000"/>
      <w:sz w:val="22"/>
    </w:rPr>
  </w:style>
  <w:style w:type="paragraph" w:styleId="BodyTextIndent2">
    <w:name w:val="Body Text Indent 2"/>
    <w:basedOn w:val="Normal"/>
    <w:rsid w:val="00FC13D0"/>
    <w:pPr>
      <w:ind w:left="-142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1B0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971C0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D2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dmin\Vacancy%20Bull%20Adverts\VL%202003\Job%20Descs%20VL11\1%20Application%20Form%20APT%20&amp;%20C%20-%204%20pag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0D97E-62E1-4282-BECD-C68AFDD7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Application Form APT &amp; C - 4 pages</Template>
  <TotalTime>4</TotalTime>
  <Pages>4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 DUNBARTONSHIRE  COUNCIL</Company>
  <LinksUpToDate>false</LinksUpToDate>
  <CharactersWithSpaces>3264</CharactersWithSpaces>
  <SharedDoc>false</SharedDoc>
  <HLinks>
    <vt:vector size="6" baseType="variant">
      <vt:variant>
        <vt:i4>7209030</vt:i4>
      </vt:variant>
      <vt:variant>
        <vt:i4>0</vt:i4>
      </vt:variant>
      <vt:variant>
        <vt:i4>0</vt:i4>
      </vt:variant>
      <vt:variant>
        <vt:i4>5</vt:i4>
      </vt:variant>
      <vt:variant>
        <vt:lpwstr>mailto:bigdisabilityrecruitment@gmail.com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PERSONNEL  &amp;   TRAINING  SERV</dc:creator>
  <cp:keywords/>
  <cp:lastModifiedBy>Dhyani Quinn-Crawford</cp:lastModifiedBy>
  <cp:revision>3</cp:revision>
  <cp:lastPrinted>2018-10-29T14:31:00Z</cp:lastPrinted>
  <dcterms:created xsi:type="dcterms:W3CDTF">2025-04-09T15:51:00Z</dcterms:created>
  <dcterms:modified xsi:type="dcterms:W3CDTF">2025-04-09T15:51:00Z</dcterms:modified>
</cp:coreProperties>
</file>